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5682" w14:textId="56D4E7C4" w:rsidR="00476B58" w:rsidRPr="00171413" w:rsidRDefault="00171413" w:rsidP="00171413">
      <w:pPr>
        <w:pStyle w:val="FedlapCm"/>
        <w:spacing w:after="0"/>
        <w:jc w:val="center"/>
        <w:rPr>
          <w:rStyle w:val="FedlapCmChar"/>
          <w:caps/>
        </w:rPr>
      </w:pPr>
      <w:r w:rsidRPr="00171413">
        <w:rPr>
          <w:rStyle w:val="FedlapCmChar"/>
          <w:caps/>
        </w:rPr>
        <w:t>Megrendelő</w:t>
      </w:r>
    </w:p>
    <w:p w14:paraId="32B0468E" w14:textId="1292567A" w:rsidR="00171413" w:rsidRDefault="00171413" w:rsidP="00171413">
      <w:pPr>
        <w:pStyle w:val="Cmsor2"/>
        <w:spacing w:before="120"/>
        <w:ind w:left="284"/>
        <w:jc w:val="center"/>
      </w:pPr>
      <w:bookmarkStart w:id="0" w:name="karrier-portál-oktatási-szolgáltatás"/>
      <w:r w:rsidRPr="00171413">
        <w:t>Karrier Portál oktatási szolgáltatás igénybevételére</w:t>
      </w:r>
      <w:bookmarkEnd w:id="0"/>
      <w:r>
        <w:br/>
      </w:r>
    </w:p>
    <w:p w14:paraId="41F6FDCF" w14:textId="5F901191" w:rsidR="00476B58" w:rsidRDefault="00171413" w:rsidP="00171413">
      <w:pPr>
        <w:pStyle w:val="Cmsor2"/>
        <w:numPr>
          <w:ilvl w:val="0"/>
          <w:numId w:val="11"/>
        </w:numPr>
        <w:ind w:left="426"/>
      </w:pPr>
      <w:r>
        <w:t>szolgáltató adatai</w:t>
      </w:r>
    </w:p>
    <w:p w14:paraId="001C13FB" w14:textId="5FFF6442" w:rsidR="00171413" w:rsidRPr="00171413" w:rsidRDefault="00171413" w:rsidP="00DF781E">
      <w:pPr>
        <w:pStyle w:val="Listaszerbekezds"/>
        <w:numPr>
          <w:ilvl w:val="0"/>
          <w:numId w:val="0"/>
        </w:numPr>
        <w:tabs>
          <w:tab w:val="left" w:pos="1701"/>
        </w:tabs>
        <w:spacing w:line="360" w:lineRule="auto"/>
        <w:ind w:left="425"/>
      </w:pPr>
      <w:r w:rsidRPr="00171413">
        <w:rPr>
          <w:b/>
          <w:bCs/>
        </w:rPr>
        <w:t xml:space="preserve">Cégnév: </w:t>
      </w:r>
      <w:r w:rsidRPr="00171413">
        <w:rPr>
          <w:b/>
          <w:bCs/>
        </w:rPr>
        <w:tab/>
        <w:t>nexum Magyarország Kft.</w:t>
      </w:r>
      <w:r w:rsidRPr="00171413">
        <w:rPr>
          <w:b/>
          <w:bCs/>
        </w:rPr>
        <w:br/>
        <w:t>Székhely:</w:t>
      </w:r>
      <w:r>
        <w:t xml:space="preserve"> </w:t>
      </w:r>
      <w:r>
        <w:tab/>
        <w:t>6726 Szeged, Temesvári krt. 15.</w:t>
      </w:r>
      <w:r>
        <w:br/>
      </w:r>
      <w:r w:rsidRPr="00171413">
        <w:rPr>
          <w:b/>
          <w:bCs/>
        </w:rPr>
        <w:t>Adószám:</w:t>
      </w:r>
      <w:r>
        <w:t xml:space="preserve"> </w:t>
      </w:r>
      <w:r>
        <w:tab/>
        <w:t>11398822-2-06</w:t>
      </w:r>
      <w:r>
        <w:br/>
      </w:r>
      <w:r w:rsidRPr="00171413">
        <w:rPr>
          <w:b/>
          <w:bCs/>
        </w:rPr>
        <w:t xml:space="preserve">E-mail: </w:t>
      </w:r>
      <w:r w:rsidRPr="00171413">
        <w:rPr>
          <w:b/>
          <w:bCs/>
        </w:rPr>
        <w:tab/>
      </w:r>
      <w:r>
        <w:t>oktatas@karrierportal.hu</w:t>
      </w:r>
      <w:r>
        <w:br/>
      </w:r>
      <w:r w:rsidRPr="00171413">
        <w:rPr>
          <w:b/>
          <w:bCs/>
        </w:rPr>
        <w:t>Telefonszám:</w:t>
      </w:r>
      <w:r w:rsidRPr="00171413">
        <w:rPr>
          <w:b/>
          <w:bCs/>
        </w:rPr>
        <w:tab/>
      </w:r>
      <w:r>
        <w:t xml:space="preserve"> +36 1 288 8000</w:t>
      </w:r>
      <w:r>
        <w:br/>
      </w:r>
      <w:r w:rsidRPr="00171413">
        <w:rPr>
          <w:b/>
          <w:bCs/>
        </w:rPr>
        <w:t>Weboldal:</w:t>
      </w:r>
      <w:r>
        <w:t xml:space="preserve"> </w:t>
      </w:r>
      <w:r>
        <w:tab/>
        <w:t>www.karrierportal.hu</w:t>
      </w:r>
    </w:p>
    <w:p w14:paraId="5561AAFA" w14:textId="0981669C" w:rsidR="00171413" w:rsidRDefault="00171413" w:rsidP="00171413">
      <w:pPr>
        <w:pStyle w:val="Cmsor2"/>
        <w:numPr>
          <w:ilvl w:val="0"/>
          <w:numId w:val="11"/>
        </w:numPr>
        <w:tabs>
          <w:tab w:val="num" w:pos="924"/>
        </w:tabs>
        <w:ind w:left="426"/>
      </w:pPr>
      <w:r>
        <w:t>megrendelő adatai</w:t>
      </w:r>
    </w:p>
    <w:p w14:paraId="6D8DE0A2" w14:textId="38ADA6CF" w:rsidR="00171413" w:rsidRPr="00171413" w:rsidRDefault="00171413" w:rsidP="00A010BF">
      <w:pPr>
        <w:pStyle w:val="Listaszerbekezds"/>
        <w:numPr>
          <w:ilvl w:val="0"/>
          <w:numId w:val="0"/>
        </w:numPr>
        <w:tabs>
          <w:tab w:val="left" w:pos="1701"/>
          <w:tab w:val="left" w:pos="3119"/>
        </w:tabs>
        <w:spacing w:line="360" w:lineRule="auto"/>
        <w:ind w:left="425"/>
        <w:rPr>
          <w:b/>
          <w:bCs/>
        </w:rPr>
      </w:pPr>
      <w:r w:rsidRPr="00171413">
        <w:rPr>
          <w:b/>
          <w:bCs/>
        </w:rPr>
        <w:t xml:space="preserve">Cégnév: </w:t>
      </w:r>
      <w:r w:rsidRPr="00171413">
        <w:rPr>
          <w:b/>
          <w:bCs/>
        </w:rPr>
        <w:tab/>
      </w:r>
      <w:r w:rsidR="00A010BF">
        <w:rPr>
          <w:b/>
          <w:bCs/>
        </w:rPr>
        <w:tab/>
      </w:r>
      <w:r w:rsidR="00A010BF" w:rsidRPr="00171413">
        <w:rPr>
          <w:b/>
          <w:bCs/>
        </w:rPr>
        <w:t>____________________________________</w:t>
      </w:r>
      <w:r w:rsidRPr="00171413">
        <w:rPr>
          <w:b/>
          <w:bCs/>
        </w:rPr>
        <w:br/>
        <w:t xml:space="preserve">Székhely: </w:t>
      </w:r>
      <w:r w:rsidRPr="00171413">
        <w:rPr>
          <w:b/>
          <w:bCs/>
        </w:rPr>
        <w:tab/>
      </w:r>
      <w:r w:rsidR="00A010BF">
        <w:rPr>
          <w:b/>
          <w:bCs/>
        </w:rPr>
        <w:tab/>
      </w:r>
      <w:r w:rsidR="00A010BF" w:rsidRPr="00171413">
        <w:rPr>
          <w:b/>
          <w:bCs/>
        </w:rPr>
        <w:t>____________________________________</w:t>
      </w:r>
      <w:r w:rsidRPr="00171413">
        <w:rPr>
          <w:b/>
          <w:bCs/>
        </w:rPr>
        <w:br/>
        <w:t xml:space="preserve">Adószám: </w:t>
      </w:r>
      <w:r w:rsidRPr="00171413">
        <w:rPr>
          <w:b/>
          <w:bCs/>
        </w:rPr>
        <w:tab/>
      </w:r>
      <w:r w:rsidR="00A010BF">
        <w:rPr>
          <w:b/>
          <w:bCs/>
        </w:rPr>
        <w:tab/>
      </w:r>
      <w:r w:rsidR="00A010BF" w:rsidRPr="00171413">
        <w:rPr>
          <w:b/>
          <w:bCs/>
        </w:rPr>
        <w:t>____________________________________</w:t>
      </w:r>
      <w:r w:rsidRPr="00171413">
        <w:rPr>
          <w:b/>
          <w:bCs/>
        </w:rPr>
        <w:br/>
        <w:t xml:space="preserve">Számlázási cím: </w:t>
      </w:r>
      <w:r w:rsidR="00A010BF">
        <w:rPr>
          <w:b/>
          <w:bCs/>
        </w:rPr>
        <w:tab/>
      </w:r>
      <w:r w:rsidR="00A010BF" w:rsidRPr="00171413">
        <w:rPr>
          <w:b/>
          <w:bCs/>
        </w:rPr>
        <w:t>____________________________________</w:t>
      </w:r>
      <w:r w:rsidRPr="00171413">
        <w:rPr>
          <w:b/>
          <w:bCs/>
        </w:rPr>
        <w:br/>
        <w:t>Kapcsolattartó neve:</w:t>
      </w:r>
      <w:r w:rsidR="00A010BF">
        <w:rPr>
          <w:b/>
          <w:bCs/>
        </w:rPr>
        <w:tab/>
      </w:r>
      <w:r w:rsidR="00A010BF" w:rsidRPr="00171413">
        <w:rPr>
          <w:b/>
          <w:bCs/>
        </w:rPr>
        <w:t>____________________________________</w:t>
      </w:r>
      <w:r w:rsidRPr="00171413">
        <w:rPr>
          <w:b/>
          <w:bCs/>
        </w:rPr>
        <w:t xml:space="preserve"> </w:t>
      </w:r>
      <w:r w:rsidRPr="00171413">
        <w:rPr>
          <w:b/>
          <w:bCs/>
        </w:rPr>
        <w:tab/>
      </w:r>
      <w:r w:rsidRPr="00171413">
        <w:rPr>
          <w:b/>
          <w:bCs/>
        </w:rPr>
        <w:br/>
        <w:t xml:space="preserve">Kapcsolattartó e-mail-címe: </w:t>
      </w:r>
      <w:r w:rsidRPr="00171413">
        <w:rPr>
          <w:b/>
          <w:bCs/>
        </w:rPr>
        <w:tab/>
      </w:r>
      <w:r w:rsidR="00A010BF" w:rsidRPr="00171413">
        <w:rPr>
          <w:b/>
          <w:bCs/>
        </w:rPr>
        <w:t>____________________________________</w:t>
      </w:r>
      <w:r w:rsidRPr="00171413">
        <w:rPr>
          <w:b/>
          <w:bCs/>
        </w:rPr>
        <w:br/>
        <w:t>Kapcsolattartó telefonszáma:</w:t>
      </w:r>
      <w:r w:rsidR="00A010BF">
        <w:rPr>
          <w:b/>
          <w:bCs/>
        </w:rPr>
        <w:t xml:space="preserve"> </w:t>
      </w:r>
      <w:r w:rsidR="00A010BF">
        <w:rPr>
          <w:b/>
          <w:bCs/>
        </w:rPr>
        <w:tab/>
      </w:r>
      <w:r w:rsidR="00A010BF" w:rsidRPr="00171413">
        <w:rPr>
          <w:b/>
          <w:bCs/>
        </w:rPr>
        <w:t>____________________________________</w:t>
      </w:r>
    </w:p>
    <w:p w14:paraId="2BAC554B" w14:textId="471FDC9B" w:rsidR="00171413" w:rsidRPr="00171413" w:rsidRDefault="00171413" w:rsidP="00171413">
      <w:pPr>
        <w:pStyle w:val="Cmsor2"/>
        <w:numPr>
          <w:ilvl w:val="0"/>
          <w:numId w:val="11"/>
        </w:numPr>
        <w:tabs>
          <w:tab w:val="num" w:pos="924"/>
        </w:tabs>
        <w:ind w:left="426"/>
      </w:pPr>
      <w:r w:rsidRPr="00171413">
        <w:t>A megrendelt szolgáltatás adatai</w:t>
      </w:r>
    </w:p>
    <w:p w14:paraId="47997A37" w14:textId="12A1ADFE" w:rsidR="00171413" w:rsidRPr="00171413" w:rsidRDefault="00171413" w:rsidP="00171413">
      <w:pPr>
        <w:pStyle w:val="Listaszerbekezds"/>
        <w:numPr>
          <w:ilvl w:val="0"/>
          <w:numId w:val="0"/>
        </w:numPr>
        <w:tabs>
          <w:tab w:val="left" w:pos="1701"/>
        </w:tabs>
        <w:spacing w:line="360" w:lineRule="auto"/>
        <w:ind w:left="425"/>
      </w:pPr>
      <w:r>
        <w:rPr>
          <w:b/>
          <w:bCs/>
        </w:rPr>
        <w:t>Oktatás megnevezése:</w:t>
      </w:r>
      <w:r w:rsidRPr="00171413">
        <w:rPr>
          <w:b/>
          <w:bCs/>
        </w:rPr>
        <w:t xml:space="preserve"> </w:t>
      </w:r>
      <w:r w:rsidRPr="00171413">
        <w:rPr>
          <w:b/>
          <w:bCs/>
        </w:rPr>
        <w:tab/>
      </w:r>
      <w:r>
        <w:rPr>
          <w:b/>
          <w:bCs/>
        </w:rPr>
        <w:tab/>
      </w:r>
      <w:r w:rsidRPr="00171413">
        <w:t>Karrier Portál általános oktatás</w:t>
      </w:r>
      <w:r w:rsidRPr="00171413">
        <w:br/>
      </w:r>
      <w:r>
        <w:rPr>
          <w:b/>
          <w:bCs/>
        </w:rPr>
        <w:t>Oktatás időpontja:</w:t>
      </w:r>
      <w:r w:rsidRPr="00171413">
        <w:rPr>
          <w:b/>
          <w:bCs/>
        </w:rPr>
        <w:t xml:space="preserve"> </w:t>
      </w:r>
      <w:r w:rsidRPr="00171413">
        <w:rPr>
          <w:b/>
          <w:bCs/>
        </w:rPr>
        <w:tab/>
      </w:r>
      <w:r w:rsidRPr="00171413">
        <w:rPr>
          <w:b/>
          <w:bCs/>
        </w:rPr>
        <w:tab/>
      </w:r>
      <w:r>
        <w:rPr>
          <w:b/>
          <w:bCs/>
        </w:rPr>
        <w:tab/>
      </w:r>
      <w:r w:rsidRPr="00171413">
        <w:rPr>
          <w:b/>
          <w:bCs/>
        </w:rPr>
        <w:t>____________________________________</w:t>
      </w:r>
      <w:r w:rsidRPr="00171413">
        <w:rPr>
          <w:b/>
          <w:bCs/>
        </w:rPr>
        <w:br/>
      </w:r>
      <w:r>
        <w:rPr>
          <w:b/>
          <w:bCs/>
        </w:rPr>
        <w:t>Oktatás helyszíne / platformja:</w:t>
      </w:r>
      <w:r w:rsidRPr="00171413">
        <w:rPr>
          <w:b/>
          <w:bCs/>
        </w:rPr>
        <w:t xml:space="preserve"> </w:t>
      </w:r>
      <w:r>
        <w:rPr>
          <w:b/>
          <w:bCs/>
        </w:rPr>
        <w:tab/>
      </w:r>
      <w:r w:rsidRPr="00171413">
        <w:t>Microsoft Teams (online)</w:t>
      </w:r>
    </w:p>
    <w:p w14:paraId="771843AB" w14:textId="65EA2E40" w:rsidR="00171413" w:rsidRPr="00171413" w:rsidRDefault="00171413" w:rsidP="00171413">
      <w:pPr>
        <w:ind w:firstLine="425"/>
      </w:pPr>
      <w:r w:rsidRPr="00171413">
        <w:rPr>
          <w:b/>
          <w:bCs/>
        </w:rPr>
        <w:t>Résztvevők adatai:</w:t>
      </w:r>
    </w:p>
    <w:tbl>
      <w:tblPr>
        <w:tblW w:w="8220" w:type="dxa"/>
        <w:tblInd w:w="447" w:type="dxa"/>
        <w:tblLook w:val="0020" w:firstRow="1" w:lastRow="0" w:firstColumn="0" w:lastColumn="0" w:noHBand="0" w:noVBand="0"/>
      </w:tblPr>
      <w:tblGrid>
        <w:gridCol w:w="368"/>
        <w:gridCol w:w="2775"/>
        <w:gridCol w:w="2305"/>
        <w:gridCol w:w="2772"/>
      </w:tblGrid>
      <w:tr w:rsidR="00171413" w:rsidRPr="00171413" w14:paraId="68F7B4B9" w14:textId="77777777" w:rsidTr="00171413">
        <w:trPr>
          <w:trHeight w:val="261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F30D" w14:textId="77777777" w:rsidR="00171413" w:rsidRPr="00171413" w:rsidRDefault="00171413" w:rsidP="00171413">
            <w:pPr>
              <w:spacing w:after="0"/>
            </w:pPr>
            <w:r w:rsidRPr="00171413">
              <w:t>#</w:t>
            </w: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12459" w14:textId="77777777" w:rsidR="00171413" w:rsidRPr="00171413" w:rsidRDefault="00171413" w:rsidP="00171413">
            <w:pPr>
              <w:spacing w:after="0"/>
            </w:pPr>
            <w:r w:rsidRPr="00171413">
              <w:t>Résztvevő neve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9C3017" w14:textId="77777777" w:rsidR="00171413" w:rsidRPr="00171413" w:rsidRDefault="00171413" w:rsidP="00171413">
            <w:pPr>
              <w:spacing w:after="0"/>
            </w:pPr>
            <w:r w:rsidRPr="00171413">
              <w:t>Beosztása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EDC052" w14:textId="77777777" w:rsidR="00171413" w:rsidRPr="00171413" w:rsidRDefault="00171413" w:rsidP="00171413">
            <w:pPr>
              <w:spacing w:after="0"/>
            </w:pPr>
            <w:r w:rsidRPr="00171413">
              <w:t>E-mail-címe</w:t>
            </w:r>
          </w:p>
        </w:tc>
      </w:tr>
      <w:tr w:rsidR="00171413" w:rsidRPr="00171413" w14:paraId="27D4C9EC" w14:textId="77777777" w:rsidTr="00171413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1DCFA1F" w14:textId="77777777" w:rsidR="00171413" w:rsidRPr="00171413" w:rsidRDefault="00171413" w:rsidP="00171413">
            <w:r w:rsidRPr="00171413">
              <w:t>1.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</w:tcBorders>
          </w:tcPr>
          <w:p w14:paraId="157433BB" w14:textId="77777777" w:rsidR="00171413" w:rsidRPr="00171413" w:rsidRDefault="00171413" w:rsidP="00171413"/>
        </w:tc>
        <w:tc>
          <w:tcPr>
            <w:tcW w:w="2305" w:type="dxa"/>
            <w:tcBorders>
              <w:top w:val="single" w:sz="4" w:space="0" w:color="auto"/>
            </w:tcBorders>
          </w:tcPr>
          <w:p w14:paraId="25F156D1" w14:textId="77777777" w:rsidR="00171413" w:rsidRPr="00171413" w:rsidRDefault="00171413" w:rsidP="00171413"/>
        </w:tc>
        <w:tc>
          <w:tcPr>
            <w:tcW w:w="2772" w:type="dxa"/>
            <w:tcBorders>
              <w:top w:val="single" w:sz="4" w:space="0" w:color="auto"/>
            </w:tcBorders>
          </w:tcPr>
          <w:p w14:paraId="369C5E27" w14:textId="77777777" w:rsidR="00171413" w:rsidRPr="00171413" w:rsidRDefault="00171413" w:rsidP="00171413"/>
        </w:tc>
      </w:tr>
      <w:tr w:rsidR="00171413" w:rsidRPr="00171413" w14:paraId="344C4472" w14:textId="77777777" w:rsidTr="00171413"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29532EB7" w14:textId="77777777" w:rsidR="00171413" w:rsidRPr="00171413" w:rsidRDefault="00171413" w:rsidP="00171413">
            <w:r w:rsidRPr="00171413">
              <w:t>2.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14:paraId="7733DCFF" w14:textId="77777777" w:rsidR="00171413" w:rsidRPr="00171413" w:rsidRDefault="00171413" w:rsidP="00171413"/>
        </w:tc>
        <w:tc>
          <w:tcPr>
            <w:tcW w:w="2305" w:type="dxa"/>
          </w:tcPr>
          <w:p w14:paraId="1BB21D86" w14:textId="77777777" w:rsidR="00171413" w:rsidRPr="00171413" w:rsidRDefault="00171413" w:rsidP="00171413"/>
        </w:tc>
        <w:tc>
          <w:tcPr>
            <w:tcW w:w="2772" w:type="dxa"/>
          </w:tcPr>
          <w:p w14:paraId="1B234CF6" w14:textId="77777777" w:rsidR="00171413" w:rsidRPr="00171413" w:rsidRDefault="00171413" w:rsidP="00171413"/>
        </w:tc>
      </w:tr>
      <w:tr w:rsidR="00171413" w:rsidRPr="00171413" w14:paraId="21747800" w14:textId="77777777" w:rsidTr="00171413"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6CEAA367" w14:textId="77777777" w:rsidR="00171413" w:rsidRPr="00171413" w:rsidRDefault="00171413" w:rsidP="00171413">
            <w:r w:rsidRPr="00171413">
              <w:t>3.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14:paraId="008B8608" w14:textId="77777777" w:rsidR="00171413" w:rsidRPr="00171413" w:rsidRDefault="00171413" w:rsidP="00171413"/>
        </w:tc>
        <w:tc>
          <w:tcPr>
            <w:tcW w:w="2305" w:type="dxa"/>
          </w:tcPr>
          <w:p w14:paraId="03A18BB2" w14:textId="77777777" w:rsidR="00171413" w:rsidRPr="00171413" w:rsidRDefault="00171413" w:rsidP="00171413"/>
        </w:tc>
        <w:tc>
          <w:tcPr>
            <w:tcW w:w="2772" w:type="dxa"/>
          </w:tcPr>
          <w:p w14:paraId="6778D446" w14:textId="77777777" w:rsidR="00171413" w:rsidRPr="00171413" w:rsidRDefault="00171413" w:rsidP="00171413"/>
        </w:tc>
      </w:tr>
      <w:tr w:rsidR="00171413" w:rsidRPr="00171413" w14:paraId="69BE399F" w14:textId="77777777" w:rsidTr="00171413"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0C2C682D" w14:textId="77777777" w:rsidR="00171413" w:rsidRPr="00171413" w:rsidRDefault="00171413" w:rsidP="00171413">
            <w:r w:rsidRPr="00171413">
              <w:t>4.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14:paraId="1EA54776" w14:textId="77777777" w:rsidR="00171413" w:rsidRPr="00171413" w:rsidRDefault="00171413" w:rsidP="00171413"/>
        </w:tc>
        <w:tc>
          <w:tcPr>
            <w:tcW w:w="2305" w:type="dxa"/>
          </w:tcPr>
          <w:p w14:paraId="45B34DC9" w14:textId="77777777" w:rsidR="00171413" w:rsidRPr="00171413" w:rsidRDefault="00171413" w:rsidP="00171413"/>
        </w:tc>
        <w:tc>
          <w:tcPr>
            <w:tcW w:w="2772" w:type="dxa"/>
          </w:tcPr>
          <w:p w14:paraId="0ABC02A5" w14:textId="77777777" w:rsidR="00171413" w:rsidRPr="00171413" w:rsidRDefault="00171413" w:rsidP="00171413"/>
        </w:tc>
      </w:tr>
      <w:tr w:rsidR="00171413" w:rsidRPr="00171413" w14:paraId="16276934" w14:textId="77777777" w:rsidTr="00171413"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41B5861E" w14:textId="77777777" w:rsidR="00171413" w:rsidRPr="00171413" w:rsidRDefault="00171413" w:rsidP="00171413">
            <w:r w:rsidRPr="00171413">
              <w:t>5.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14:paraId="6BE70250" w14:textId="77777777" w:rsidR="00171413" w:rsidRPr="00171413" w:rsidRDefault="00171413" w:rsidP="00171413"/>
        </w:tc>
        <w:tc>
          <w:tcPr>
            <w:tcW w:w="2305" w:type="dxa"/>
          </w:tcPr>
          <w:p w14:paraId="1850B9F7" w14:textId="77777777" w:rsidR="00171413" w:rsidRPr="00171413" w:rsidRDefault="00171413" w:rsidP="00171413"/>
        </w:tc>
        <w:tc>
          <w:tcPr>
            <w:tcW w:w="2772" w:type="dxa"/>
          </w:tcPr>
          <w:p w14:paraId="6BFAF8CB" w14:textId="77777777" w:rsidR="00171413" w:rsidRPr="00171413" w:rsidRDefault="00171413" w:rsidP="00171413"/>
        </w:tc>
      </w:tr>
    </w:tbl>
    <w:p w14:paraId="3E2EB623" w14:textId="00FBA146" w:rsidR="00171413" w:rsidRDefault="00171413" w:rsidP="00476B58"/>
    <w:p w14:paraId="1BDEF481" w14:textId="77F7896F" w:rsidR="00171413" w:rsidRPr="00171413" w:rsidRDefault="00171413" w:rsidP="00171413">
      <w:pPr>
        <w:pStyle w:val="Cmsor2"/>
        <w:numPr>
          <w:ilvl w:val="0"/>
          <w:numId w:val="11"/>
        </w:numPr>
        <w:tabs>
          <w:tab w:val="num" w:pos="924"/>
        </w:tabs>
        <w:ind w:left="426"/>
      </w:pPr>
      <w:r>
        <w:t>díjazás</w:t>
      </w:r>
    </w:p>
    <w:p w14:paraId="1B3D9E55" w14:textId="48A5FEC2" w:rsidR="00171413" w:rsidRPr="00171413" w:rsidRDefault="00171413" w:rsidP="00171413">
      <w:pPr>
        <w:pStyle w:val="Listaszerbekezds"/>
        <w:numPr>
          <w:ilvl w:val="0"/>
          <w:numId w:val="0"/>
        </w:numPr>
        <w:tabs>
          <w:tab w:val="right" w:pos="1701"/>
          <w:tab w:val="right" w:pos="4536"/>
        </w:tabs>
        <w:spacing w:after="0" w:line="360" w:lineRule="auto"/>
        <w:ind w:left="425"/>
        <w:rPr>
          <w:b/>
          <w:bCs/>
        </w:rPr>
      </w:pPr>
      <w:r>
        <w:rPr>
          <w:b/>
          <w:bCs/>
        </w:rPr>
        <w:t>Részvételi díj:</w:t>
      </w:r>
      <w:r w:rsidRPr="00171413">
        <w:rPr>
          <w:b/>
          <w:bCs/>
        </w:rPr>
        <w:t xml:space="preserve"> </w:t>
      </w:r>
      <w:r w:rsidRPr="00171413">
        <w:rPr>
          <w:b/>
          <w:bCs/>
        </w:rPr>
        <w:tab/>
      </w:r>
      <w:r>
        <w:rPr>
          <w:b/>
          <w:bCs/>
        </w:rPr>
        <w:tab/>
      </w:r>
      <w:r w:rsidRPr="00171413">
        <w:t>49 500 Ft + ÁFA / fő</w:t>
      </w:r>
      <w:r w:rsidRPr="00171413">
        <w:rPr>
          <w:b/>
          <w:bCs/>
        </w:rPr>
        <w:br/>
      </w:r>
      <w:r>
        <w:rPr>
          <w:b/>
          <w:bCs/>
        </w:rPr>
        <w:t>Résztvevők száma:</w:t>
      </w:r>
      <w:r w:rsidRPr="00171413">
        <w:rPr>
          <w:b/>
          <w:bCs/>
        </w:rPr>
        <w:t xml:space="preserve"> </w:t>
      </w:r>
      <w:r w:rsidRPr="00171413">
        <w:rPr>
          <w:b/>
          <w:bCs/>
        </w:rPr>
        <w:tab/>
      </w:r>
      <w:r w:rsidRPr="00171413">
        <w:t>____</w:t>
      </w:r>
      <w:r>
        <w:t>_____</w:t>
      </w:r>
      <w:r w:rsidRPr="00171413">
        <w:t>___ fő</w:t>
      </w:r>
      <w:r w:rsidRPr="00171413">
        <w:rPr>
          <w:b/>
          <w:bCs/>
        </w:rPr>
        <w:br/>
      </w:r>
      <w:r>
        <w:rPr>
          <w:b/>
          <w:bCs/>
        </w:rPr>
        <w:t>Nettó összesen:</w:t>
      </w:r>
      <w:r w:rsidRPr="00171413">
        <w:rPr>
          <w:b/>
          <w:bCs/>
        </w:rPr>
        <w:t xml:space="preserve"> </w:t>
      </w:r>
      <w:r w:rsidRPr="00171413">
        <w:rPr>
          <w:b/>
          <w:bCs/>
        </w:rPr>
        <w:tab/>
      </w:r>
      <w:r w:rsidRPr="00171413">
        <w:t>____</w:t>
      </w:r>
      <w:r>
        <w:t>_____</w:t>
      </w:r>
      <w:r w:rsidRPr="00171413">
        <w:t>___ Ft</w:t>
      </w:r>
      <w:r w:rsidRPr="00171413">
        <w:rPr>
          <w:b/>
          <w:bCs/>
        </w:rPr>
        <w:br/>
      </w:r>
      <w:r>
        <w:rPr>
          <w:b/>
          <w:bCs/>
        </w:rPr>
        <w:t>ÁFA (27%):</w:t>
      </w:r>
      <w:r w:rsidRPr="00171413">
        <w:rPr>
          <w:b/>
          <w:bCs/>
        </w:rPr>
        <w:t xml:space="preserve"> </w:t>
      </w:r>
      <w:r w:rsidRPr="00171413">
        <w:rPr>
          <w:b/>
          <w:bCs/>
        </w:rPr>
        <w:tab/>
      </w:r>
      <w:r w:rsidRPr="00171413">
        <w:rPr>
          <w:b/>
          <w:bCs/>
        </w:rPr>
        <w:tab/>
      </w:r>
      <w:r w:rsidRPr="00171413">
        <w:t>____</w:t>
      </w:r>
      <w:r>
        <w:t>_____</w:t>
      </w:r>
      <w:r w:rsidRPr="00171413">
        <w:t>___ Ft</w:t>
      </w:r>
      <w:r w:rsidRPr="00171413">
        <w:rPr>
          <w:b/>
          <w:bCs/>
        </w:rPr>
        <w:br/>
      </w:r>
      <w:r>
        <w:rPr>
          <w:b/>
          <w:bCs/>
        </w:rPr>
        <w:t>Bruttó összesen:</w:t>
      </w:r>
      <w:r w:rsidRPr="00171413">
        <w:rPr>
          <w:b/>
          <w:bCs/>
        </w:rPr>
        <w:t xml:space="preserve"> </w:t>
      </w:r>
      <w:r w:rsidRPr="00171413">
        <w:rPr>
          <w:b/>
          <w:bCs/>
        </w:rPr>
        <w:tab/>
      </w:r>
      <w:r w:rsidRPr="00171413">
        <w:t>____________ Ft</w:t>
      </w:r>
    </w:p>
    <w:p w14:paraId="25EFE8B7" w14:textId="3161348E" w:rsidR="00171413" w:rsidRPr="00171413" w:rsidRDefault="00171413" w:rsidP="00171413">
      <w:pPr>
        <w:pStyle w:val="Listaszerbekezds"/>
        <w:numPr>
          <w:ilvl w:val="0"/>
          <w:numId w:val="0"/>
        </w:numPr>
        <w:tabs>
          <w:tab w:val="right" w:pos="1701"/>
          <w:tab w:val="right" w:pos="4536"/>
        </w:tabs>
        <w:spacing w:after="0" w:line="360" w:lineRule="auto"/>
        <w:ind w:left="425"/>
        <w:rPr>
          <w:b/>
          <w:bCs/>
        </w:rPr>
      </w:pPr>
      <w:r>
        <w:rPr>
          <w:b/>
          <w:bCs/>
        </w:rPr>
        <w:t>Fizetési mód:</w:t>
      </w:r>
      <w:r w:rsidRPr="0017141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171413">
        <w:t>banki átutalás</w:t>
      </w:r>
      <w:r w:rsidRPr="00171413">
        <w:rPr>
          <w:b/>
          <w:bCs/>
        </w:rPr>
        <w:br/>
      </w:r>
      <w:r>
        <w:rPr>
          <w:b/>
          <w:bCs/>
        </w:rPr>
        <w:t>Fizetési határidő:</w:t>
      </w:r>
      <w:r w:rsidRPr="00171413">
        <w:rPr>
          <w:b/>
          <w:bCs/>
        </w:rPr>
        <w:t xml:space="preserve"> </w:t>
      </w:r>
      <w:r w:rsidRPr="00171413">
        <w:t>az oktatás megkezdése előtt, a kiállított számla alapján</w:t>
      </w:r>
      <w:r>
        <w:t>.</w:t>
      </w:r>
    </w:p>
    <w:p w14:paraId="0FA0C396" w14:textId="77777777" w:rsidR="00171413" w:rsidRDefault="00171413" w:rsidP="00150978">
      <w:pPr>
        <w:ind w:right="-2"/>
        <w:rPr>
          <w:rFonts w:cstheme="minorHAnsi"/>
          <w:szCs w:val="20"/>
        </w:rPr>
      </w:pPr>
    </w:p>
    <w:p w14:paraId="72F464A8" w14:textId="16C576EB" w:rsidR="00171413" w:rsidRPr="00171413" w:rsidRDefault="00171413" w:rsidP="00171413">
      <w:pPr>
        <w:pStyle w:val="Cmsor2"/>
        <w:numPr>
          <w:ilvl w:val="0"/>
          <w:numId w:val="11"/>
        </w:numPr>
        <w:tabs>
          <w:tab w:val="num" w:pos="924"/>
        </w:tabs>
        <w:ind w:left="426"/>
      </w:pPr>
      <w:r>
        <w:t>nyilatkozatok</w:t>
      </w:r>
    </w:p>
    <w:p w14:paraId="6F86CF46" w14:textId="77777777" w:rsidR="00171413" w:rsidRPr="00171413" w:rsidRDefault="00171413" w:rsidP="00171413">
      <w:pPr>
        <w:ind w:right="-2" w:firstLine="426"/>
        <w:rPr>
          <w:rFonts w:cstheme="minorHAnsi"/>
          <w:szCs w:val="20"/>
        </w:rPr>
      </w:pPr>
      <w:r w:rsidRPr="00171413">
        <w:rPr>
          <w:rFonts w:cstheme="minorHAnsi"/>
          <w:szCs w:val="20"/>
        </w:rPr>
        <w:t>A Megrendelő jelen megrendelő aláírásával kijelenti, hogy:</w:t>
      </w:r>
    </w:p>
    <w:p w14:paraId="21CAAE03" w14:textId="77777777" w:rsidR="00171413" w:rsidRPr="00171413" w:rsidRDefault="00171413" w:rsidP="00DF0398">
      <w:pPr>
        <w:numPr>
          <w:ilvl w:val="0"/>
          <w:numId w:val="17"/>
        </w:numPr>
        <w:ind w:right="-2"/>
        <w:jc w:val="both"/>
        <w:rPr>
          <w:rFonts w:cstheme="minorHAnsi"/>
          <w:szCs w:val="20"/>
        </w:rPr>
      </w:pPr>
      <w:r w:rsidRPr="00171413">
        <w:rPr>
          <w:rFonts w:cstheme="minorHAnsi"/>
          <w:szCs w:val="20"/>
        </w:rPr>
        <w:t xml:space="preserve">a megrendelt szolgáltatásra vonatkozó, hatályos </w:t>
      </w:r>
      <w:r w:rsidRPr="00171413">
        <w:rPr>
          <w:rFonts w:cstheme="minorHAnsi"/>
          <w:b/>
          <w:bCs/>
          <w:szCs w:val="20"/>
        </w:rPr>
        <w:t>Általános Szerződési Feltételeket</w:t>
      </w:r>
      <w:r w:rsidRPr="00171413">
        <w:rPr>
          <w:rFonts w:cstheme="minorHAnsi"/>
          <w:szCs w:val="20"/>
        </w:rPr>
        <w:t xml:space="preserve"> (ÁSZF) megismerte, azok tartalmát megértette, és magára nézve kötelezőnek fogadja el;</w:t>
      </w:r>
    </w:p>
    <w:p w14:paraId="77826D0C" w14:textId="77777777" w:rsidR="00171413" w:rsidRPr="00171413" w:rsidRDefault="00171413" w:rsidP="00DF0398">
      <w:pPr>
        <w:numPr>
          <w:ilvl w:val="0"/>
          <w:numId w:val="17"/>
        </w:numPr>
        <w:ind w:right="-2"/>
        <w:jc w:val="both"/>
        <w:rPr>
          <w:rFonts w:cstheme="minorHAnsi"/>
          <w:szCs w:val="20"/>
        </w:rPr>
      </w:pPr>
      <w:r w:rsidRPr="00171413">
        <w:rPr>
          <w:rFonts w:cstheme="minorHAnsi"/>
          <w:szCs w:val="20"/>
        </w:rPr>
        <w:t xml:space="preserve">az ÁSZF </w:t>
      </w:r>
      <w:r w:rsidRPr="00171413">
        <w:rPr>
          <w:rFonts w:cstheme="minorHAnsi"/>
          <w:b/>
          <w:bCs/>
          <w:szCs w:val="20"/>
        </w:rPr>
        <w:t>2. számú mellékleteként</w:t>
      </w:r>
      <w:r w:rsidRPr="00171413">
        <w:rPr>
          <w:rFonts w:cstheme="minorHAnsi"/>
          <w:szCs w:val="20"/>
        </w:rPr>
        <w:t xml:space="preserve"> közzétett </w:t>
      </w:r>
      <w:r w:rsidRPr="00171413">
        <w:rPr>
          <w:rFonts w:cstheme="minorHAnsi"/>
          <w:b/>
          <w:bCs/>
          <w:szCs w:val="20"/>
        </w:rPr>
        <w:t>Adatkezelési Tájékoztatót</w:t>
      </w:r>
      <w:r w:rsidRPr="00171413">
        <w:rPr>
          <w:rFonts w:cstheme="minorHAnsi"/>
          <w:szCs w:val="20"/>
        </w:rPr>
        <w:t xml:space="preserve"> megismerte, és a megrendelőlapon megadott személyes adatok kezeléséhez hozzájárul;</w:t>
      </w:r>
    </w:p>
    <w:p w14:paraId="619E5BE5" w14:textId="77777777" w:rsidR="00171413" w:rsidRPr="00171413" w:rsidRDefault="00171413" w:rsidP="00DF0398">
      <w:pPr>
        <w:numPr>
          <w:ilvl w:val="0"/>
          <w:numId w:val="17"/>
        </w:numPr>
        <w:ind w:right="-2"/>
        <w:jc w:val="both"/>
        <w:rPr>
          <w:rFonts w:cstheme="minorHAnsi"/>
          <w:szCs w:val="20"/>
        </w:rPr>
      </w:pPr>
      <w:r w:rsidRPr="00171413">
        <w:rPr>
          <w:rFonts w:cstheme="minorHAnsi"/>
          <w:szCs w:val="20"/>
        </w:rPr>
        <w:t>a megrendelt oktatáson kizárólag a III. pontban megnevezett, a Megrendelő szervezeténél foglalkoztatott munkavállalók vesznek részt;</w:t>
      </w:r>
    </w:p>
    <w:p w14:paraId="133847D2" w14:textId="77777777" w:rsidR="00171413" w:rsidRPr="00171413" w:rsidRDefault="00171413" w:rsidP="00DF0398">
      <w:pPr>
        <w:numPr>
          <w:ilvl w:val="0"/>
          <w:numId w:val="17"/>
        </w:numPr>
        <w:ind w:right="-2"/>
        <w:jc w:val="both"/>
        <w:rPr>
          <w:rFonts w:cstheme="minorHAnsi"/>
          <w:szCs w:val="20"/>
        </w:rPr>
      </w:pPr>
      <w:r w:rsidRPr="00171413">
        <w:rPr>
          <w:rFonts w:cstheme="minorHAnsi"/>
          <w:szCs w:val="20"/>
        </w:rPr>
        <w:t>a jelen megrendelő és az ÁSZF együttesen képezik a felek között létrejövő szerződést.</w:t>
      </w:r>
    </w:p>
    <w:p w14:paraId="7127FEC8" w14:textId="77777777" w:rsidR="00171413" w:rsidRPr="00171413" w:rsidRDefault="00171413" w:rsidP="00171413">
      <w:pPr>
        <w:ind w:left="480" w:right="-2"/>
        <w:rPr>
          <w:rFonts w:cstheme="minorHAnsi"/>
          <w:szCs w:val="20"/>
        </w:rPr>
      </w:pPr>
      <w:r w:rsidRPr="00171413">
        <w:rPr>
          <w:rFonts w:cstheme="minorHAnsi"/>
          <w:szCs w:val="20"/>
        </w:rPr>
        <w:t xml:space="preserve">Az irányadó ÁSZF és Adatkezelési Tájékoztató elérhető: </w:t>
      </w:r>
      <w:hyperlink r:id="rId8" w:history="1">
        <w:r w:rsidRPr="00171413">
          <w:rPr>
            <w:rStyle w:val="Hiperhivatkozs"/>
            <w:rFonts w:cstheme="minorHAnsi"/>
            <w:b/>
            <w:bCs/>
            <w:szCs w:val="20"/>
          </w:rPr>
          <w:t>www.karrierportal.hu</w:t>
        </w:r>
      </w:hyperlink>
      <w:r w:rsidRPr="00171413">
        <w:rPr>
          <w:rFonts w:cstheme="minorHAnsi"/>
          <w:b/>
          <w:bCs/>
          <w:szCs w:val="20"/>
        </w:rPr>
        <w:t xml:space="preserve"> </w:t>
      </w:r>
      <w:r w:rsidRPr="00171413">
        <w:rPr>
          <w:rFonts w:cstheme="minorHAnsi"/>
          <w:szCs w:val="20"/>
        </w:rPr>
        <w:t>oldalon.</w:t>
      </w:r>
    </w:p>
    <w:p w14:paraId="6111368B" w14:textId="77777777" w:rsidR="00171413" w:rsidRDefault="00171413" w:rsidP="00150978">
      <w:pPr>
        <w:ind w:right="-2"/>
        <w:rPr>
          <w:rFonts w:cstheme="minorHAnsi"/>
          <w:szCs w:val="20"/>
        </w:rPr>
      </w:pPr>
    </w:p>
    <w:p w14:paraId="6AEFE2A0" w14:textId="77777777" w:rsidR="00DF0398" w:rsidRDefault="00DF0398" w:rsidP="00150978">
      <w:pPr>
        <w:ind w:right="-2"/>
        <w:rPr>
          <w:rFonts w:cstheme="minorHAnsi"/>
          <w:szCs w:val="20"/>
        </w:rPr>
      </w:pPr>
    </w:p>
    <w:p w14:paraId="036D417F" w14:textId="5DD15598" w:rsidR="00171413" w:rsidRPr="00171413" w:rsidRDefault="00171413" w:rsidP="00171413">
      <w:pPr>
        <w:ind w:right="-2"/>
        <w:rPr>
          <w:rFonts w:cstheme="minorHAnsi"/>
          <w:szCs w:val="20"/>
          <w:lang w:val="en-US"/>
        </w:rPr>
      </w:pPr>
      <w:r w:rsidRPr="00171413">
        <w:rPr>
          <w:rFonts w:cstheme="minorHAnsi"/>
          <w:b/>
          <w:bCs/>
          <w:szCs w:val="20"/>
          <w:lang w:val="en-US"/>
        </w:rPr>
        <w:t>Kelt:</w:t>
      </w:r>
      <w:r w:rsidRPr="00171413">
        <w:rPr>
          <w:rFonts w:cstheme="minorHAnsi"/>
          <w:szCs w:val="20"/>
          <w:lang w:val="en-US"/>
        </w:rPr>
        <w:t xml:space="preserve"> _________________________, 202_</w:t>
      </w:r>
      <w:r w:rsidRPr="00171413">
        <w:rPr>
          <w:rFonts w:cstheme="minorHAnsi"/>
          <w:b/>
          <w:bCs/>
          <w:szCs w:val="20"/>
          <w:lang w:val="en-US"/>
        </w:rPr>
        <w:t xml:space="preserve">. </w:t>
      </w:r>
      <w:r w:rsidRPr="00171413">
        <w:rPr>
          <w:rFonts w:cstheme="minorHAnsi"/>
          <w:szCs w:val="20"/>
          <w:lang w:val="en-US"/>
        </w:rPr>
        <w:t>_____________ hó _</w:t>
      </w:r>
      <w:r w:rsidR="00DF0398">
        <w:rPr>
          <w:rFonts w:cstheme="minorHAnsi"/>
          <w:szCs w:val="20"/>
          <w:lang w:val="en-US"/>
        </w:rPr>
        <w:t>__</w:t>
      </w:r>
      <w:r w:rsidRPr="00171413">
        <w:rPr>
          <w:rFonts w:cstheme="minorHAnsi"/>
          <w:szCs w:val="20"/>
          <w:lang w:val="en-US"/>
        </w:rPr>
        <w:t>__. nap</w:t>
      </w:r>
    </w:p>
    <w:p w14:paraId="712E64D3" w14:textId="77777777" w:rsidR="00171413" w:rsidRDefault="00171413" w:rsidP="00150978">
      <w:pPr>
        <w:ind w:right="-2"/>
        <w:rPr>
          <w:rFonts w:cstheme="minorHAnsi"/>
          <w:szCs w:val="20"/>
        </w:rPr>
      </w:pPr>
    </w:p>
    <w:p w14:paraId="779BA09D" w14:textId="77777777" w:rsidR="00171413" w:rsidRDefault="00171413" w:rsidP="00150978">
      <w:pPr>
        <w:ind w:right="-2"/>
        <w:rPr>
          <w:rFonts w:cstheme="minorHAnsi"/>
          <w:szCs w:val="20"/>
        </w:rPr>
        <w:sectPr w:rsidR="00171413" w:rsidSect="00701AD3">
          <w:headerReference w:type="default" r:id="rId9"/>
          <w:footerReference w:type="default" r:id="rId10"/>
          <w:type w:val="continuous"/>
          <w:pgSz w:w="11906" w:h="16838" w:code="9"/>
          <w:pgMar w:top="1418" w:right="1418" w:bottom="1418" w:left="2268" w:header="1928" w:footer="709" w:gutter="0"/>
          <w:pgBorders w:offsetFrom="page">
            <w:left w:val="single" w:sz="48" w:space="0" w:color="2D6ED5"/>
          </w:pgBorders>
          <w:cols w:space="708"/>
          <w:docGrid w:linePitch="360"/>
        </w:sectPr>
      </w:pPr>
    </w:p>
    <w:p w14:paraId="286DA49E" w14:textId="77777777" w:rsidR="00D320D1" w:rsidRDefault="00D320D1" w:rsidP="00D320D1">
      <w:pPr>
        <w:ind w:right="-2"/>
        <w:jc w:val="center"/>
        <w:rPr>
          <w:rFonts w:cstheme="minorHAnsi"/>
          <w:szCs w:val="20"/>
        </w:rPr>
      </w:pPr>
    </w:p>
    <w:p w14:paraId="6BBFBF4B" w14:textId="77777777" w:rsidR="00DF0398" w:rsidRPr="00D320D1" w:rsidRDefault="00DF0398" w:rsidP="00DF0398">
      <w:pPr>
        <w:spacing w:after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----------------------------------------------</w:t>
      </w:r>
    </w:p>
    <w:p w14:paraId="6C476A98" w14:textId="1F898A86" w:rsidR="00D320D1" w:rsidRDefault="00DF0398" w:rsidP="00D320D1">
      <w:pPr>
        <w:spacing w:after="0"/>
        <w:ind w:right="-2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Megrendelő</w:t>
      </w:r>
    </w:p>
    <w:p w14:paraId="0AD130B3" w14:textId="7A93EF66" w:rsidR="00CD2F34" w:rsidRDefault="00F0021B" w:rsidP="00CD2F34">
      <w:pPr>
        <w:jc w:val="center"/>
      </w:pPr>
      <w:r>
        <w:rPr>
          <w:rFonts w:cstheme="minorHAnsi"/>
          <w:szCs w:val="20"/>
        </w:rPr>
        <w:br/>
      </w:r>
      <w:r w:rsidR="002719B1">
        <w:rPr>
          <w:rFonts w:cstheme="minorHAnsi"/>
          <w:szCs w:val="20"/>
        </w:rPr>
        <w:br/>
      </w:r>
    </w:p>
    <w:p w14:paraId="1645F0A9" w14:textId="77777777" w:rsidR="00D320D1" w:rsidRPr="00710558" w:rsidRDefault="00D320D1" w:rsidP="00D320D1">
      <w:pPr>
        <w:spacing w:after="0"/>
        <w:ind w:right="-2"/>
        <w:jc w:val="center"/>
        <w:rPr>
          <w:rFonts w:cstheme="minorHAnsi"/>
          <w:szCs w:val="20"/>
        </w:rPr>
      </w:pPr>
    </w:p>
    <w:p w14:paraId="142E4EA0" w14:textId="77777777" w:rsidR="00D320D1" w:rsidRDefault="00B94170" w:rsidP="00B94170">
      <w:pPr>
        <w:ind w:right="-2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br w:type="column"/>
      </w:r>
    </w:p>
    <w:p w14:paraId="4F8B11B0" w14:textId="0E5D4A49" w:rsidR="00B94170" w:rsidRPr="00D320D1" w:rsidRDefault="00DF0398" w:rsidP="00D320D1">
      <w:pPr>
        <w:spacing w:after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----------------------------------------------</w:t>
      </w:r>
    </w:p>
    <w:p w14:paraId="2532644E" w14:textId="203446BE" w:rsidR="00775A80" w:rsidRDefault="00DF0398" w:rsidP="00D320D1">
      <w:pPr>
        <w:spacing w:after="0"/>
        <w:ind w:right="-2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Szolgáltató</w:t>
      </w:r>
    </w:p>
    <w:p w14:paraId="193ED63C" w14:textId="33BCEAFD" w:rsidR="00CD2F34" w:rsidRDefault="00CD2F34" w:rsidP="00CD2F34">
      <w:pPr>
        <w:jc w:val="center"/>
      </w:pPr>
      <w:r>
        <w:rPr>
          <w:rFonts w:cstheme="minorHAnsi"/>
          <w:szCs w:val="20"/>
        </w:rPr>
        <w:br/>
      </w:r>
    </w:p>
    <w:p w14:paraId="1AAD83BB" w14:textId="77777777" w:rsidR="00D320D1" w:rsidRPr="00710558" w:rsidRDefault="00D320D1" w:rsidP="00D320D1">
      <w:pPr>
        <w:spacing w:after="0"/>
        <w:ind w:right="-2"/>
        <w:jc w:val="center"/>
        <w:rPr>
          <w:rFonts w:cstheme="minorHAnsi"/>
          <w:szCs w:val="20"/>
        </w:rPr>
      </w:pPr>
    </w:p>
    <w:sectPr w:rsidR="00D320D1" w:rsidRPr="00710558" w:rsidSect="00B94170">
      <w:type w:val="continuous"/>
      <w:pgSz w:w="11906" w:h="16838" w:code="9"/>
      <w:pgMar w:top="1418" w:right="1418" w:bottom="1418" w:left="2268" w:header="1928" w:footer="709" w:gutter="0"/>
      <w:pgBorders w:offsetFrom="page">
        <w:left w:val="single" w:sz="48" w:space="0" w:color="2D6ED5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B8E0" w14:textId="77777777" w:rsidR="00D16B21" w:rsidRDefault="00D16B21" w:rsidP="008E6CFA">
      <w:pPr>
        <w:spacing w:after="0"/>
      </w:pPr>
      <w:r>
        <w:separator/>
      </w:r>
    </w:p>
  </w:endnote>
  <w:endnote w:type="continuationSeparator" w:id="0">
    <w:p w14:paraId="77E67A4F" w14:textId="77777777" w:rsidR="00D16B21" w:rsidRDefault="00D16B21" w:rsidP="008E6C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PFL">
    <w:panose1 w:val="00000000000000000000"/>
    <w:charset w:val="00"/>
    <w:family w:val="modern"/>
    <w:notTrueType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175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D2A27B" w14:textId="31CED027" w:rsidR="00DF0398" w:rsidRDefault="00DF0398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89095" w14:textId="77777777" w:rsidR="00BA46F8" w:rsidRPr="00EC5699" w:rsidRDefault="00BA46F8" w:rsidP="00EC5699">
    <w:pPr>
      <w:pStyle w:val="llb"/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4659" w14:textId="77777777" w:rsidR="00D16B21" w:rsidRDefault="00D16B21" w:rsidP="008E6CFA">
      <w:pPr>
        <w:spacing w:after="0"/>
      </w:pPr>
      <w:r>
        <w:separator/>
      </w:r>
    </w:p>
  </w:footnote>
  <w:footnote w:type="continuationSeparator" w:id="0">
    <w:p w14:paraId="33CA7463" w14:textId="77777777" w:rsidR="00D16B21" w:rsidRDefault="00D16B21" w:rsidP="008E6C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B215" w14:textId="77777777" w:rsidR="00BA46F8" w:rsidRDefault="00CD2F34" w:rsidP="00D44F02">
    <w:pPr>
      <w:pStyle w:val="lfej"/>
      <w:tabs>
        <w:tab w:val="left" w:pos="1276"/>
      </w:tabs>
    </w:pPr>
    <w:r w:rsidRPr="00B20C93">
      <w:rPr>
        <w:noProof/>
        <w:lang w:eastAsia="hu-HU"/>
      </w:rPr>
      <w:drawing>
        <wp:anchor distT="0" distB="0" distL="114300" distR="114300" simplePos="0" relativeHeight="251644416" behindDoc="0" locked="0" layoutInCell="1" allowOverlap="1" wp14:anchorId="2B63B5DF" wp14:editId="2B450028">
          <wp:simplePos x="0" y="0"/>
          <wp:positionH relativeFrom="column">
            <wp:posOffset>46355</wp:posOffset>
          </wp:positionH>
          <wp:positionV relativeFrom="paragraph">
            <wp:posOffset>-859155</wp:posOffset>
          </wp:positionV>
          <wp:extent cx="1006475" cy="223520"/>
          <wp:effectExtent l="0" t="0" r="3175" b="508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22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0C9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1123D7B3" wp14:editId="2716A759">
              <wp:simplePos x="0" y="0"/>
              <wp:positionH relativeFrom="column">
                <wp:posOffset>4187190</wp:posOffset>
              </wp:positionH>
              <wp:positionV relativeFrom="paragraph">
                <wp:posOffset>-858520</wp:posOffset>
              </wp:positionV>
              <wp:extent cx="941070" cy="548640"/>
              <wp:effectExtent l="0" t="0" r="0" b="381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3A134" w14:textId="77777777" w:rsidR="000B54A4" w:rsidRDefault="000B54A4" w:rsidP="000B54A4">
                          <w:pPr>
                            <w:pStyle w:val="Fedlapbody"/>
                            <w:rPr>
                              <w:color w:val="595959" w:themeColor="text1" w:themeTint="A6"/>
                              <w:lang w:val="en-US"/>
                            </w:rPr>
                          </w:pPr>
                          <w:hyperlink r:id="rId2" w:history="1">
                            <w:r>
                              <w:rPr>
                                <w:rStyle w:val="Hiperhivatkozs"/>
                                <w:szCs w:val="18"/>
                                <w:lang w:val="en-US"/>
                              </w:rPr>
                              <w:t>info@nexum.hu</w:t>
                            </w:r>
                          </w:hyperlink>
                          <w:r>
                            <w:rPr>
                              <w:lang w:val="en-US"/>
                            </w:rPr>
                            <w:br/>
                          </w:r>
                          <w:hyperlink r:id="rId3" w:history="1">
                            <w:r>
                              <w:rPr>
                                <w:rStyle w:val="Hiperhivatkozs"/>
                                <w:lang w:val="en-US"/>
                              </w:rPr>
                              <w:t>www.nexum.hu</w:t>
                            </w:r>
                          </w:hyperlink>
                        </w:p>
                        <w:p w14:paraId="63CC32A9" w14:textId="77777777" w:rsidR="00E84A01" w:rsidRPr="00A71869" w:rsidRDefault="00E84A01" w:rsidP="00E84A0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3D7B3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329.7pt;margin-top:-67.6pt;width:74.1pt;height:43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" filled="f" stroked="f">
              <v:textbox inset="0">
                <w:txbxContent>
                  <w:p w14:paraId="5B83A134" w14:textId="77777777" w:rsidR="000B54A4" w:rsidRDefault="000B54A4" w:rsidP="000B54A4">
                    <w:pPr>
                      <w:pStyle w:val="Fedlapbody"/>
                      <w:rPr>
                        <w:color w:val="595959" w:themeColor="text1" w:themeTint="A6"/>
                        <w:lang w:val="en-US"/>
                      </w:rPr>
                    </w:pPr>
                    <w:hyperlink r:id="rId4" w:history="1">
                      <w:r>
                        <w:rPr>
                          <w:rStyle w:val="Hiperhivatkozs"/>
                          <w:szCs w:val="18"/>
                          <w:lang w:val="en-US"/>
                        </w:rPr>
                        <w:t>info@nexum.hu</w:t>
                      </w:r>
                    </w:hyperlink>
                    <w:r>
                      <w:rPr>
                        <w:lang w:val="en-US"/>
                      </w:rPr>
                      <w:br/>
                    </w:r>
                    <w:hyperlink r:id="rId5" w:history="1">
                      <w:r>
                        <w:rPr>
                          <w:rStyle w:val="Hiperhivatkozs"/>
                          <w:lang w:val="en-US"/>
                        </w:rPr>
                        <w:t>www.nexum.hu</w:t>
                      </w:r>
                    </w:hyperlink>
                  </w:p>
                  <w:p w14:paraId="63CC32A9" w14:textId="77777777" w:rsidR="00E84A01" w:rsidRPr="00A71869" w:rsidRDefault="00E84A01" w:rsidP="00E84A0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B20C9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B1ED973" wp14:editId="5988DBA1">
              <wp:simplePos x="0" y="0"/>
              <wp:positionH relativeFrom="column">
                <wp:posOffset>1332230</wp:posOffset>
              </wp:positionH>
              <wp:positionV relativeFrom="paragraph">
                <wp:posOffset>-859790</wp:posOffset>
              </wp:positionV>
              <wp:extent cx="1353185" cy="463550"/>
              <wp:effectExtent l="0" t="0" r="0" b="0"/>
              <wp:wrapNone/>
              <wp:docPr id="23" name="Szövegdoboz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463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092FE" w14:textId="77777777" w:rsidR="00B20C93" w:rsidRPr="00FF6ADA" w:rsidRDefault="00CD2F34" w:rsidP="00B20C93">
                          <w:pPr>
                            <w:pStyle w:val="Fedlapbody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6726 Szeged, Temesvári körút 15.</w:t>
                          </w:r>
                          <w:r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br/>
                            <w:t>Tel.: (36 62) 55 88 99</w:t>
                          </w:r>
                          <w:r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br/>
                          </w:r>
                          <w:r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br/>
                          </w:r>
                          <w:r w:rsidR="00B20C93"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E03CA14" w14:textId="77777777" w:rsidR="00B20C93" w:rsidRPr="00FF6ADA" w:rsidRDefault="00B20C93" w:rsidP="00B20C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1ED973" id="Szövegdoboz 23" o:spid="_x0000_s1027" type="#_x0000_t202" style="position:absolute;margin-left:104.9pt;margin-top:-67.7pt;width:106.55pt;height:3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" filled="f" stroked="f">
              <v:textbox inset="0">
                <w:txbxContent>
                  <w:p w14:paraId="11B092FE" w14:textId="77777777" w:rsidR="00B20C93" w:rsidRPr="00FF6ADA" w:rsidRDefault="00CD2F34" w:rsidP="00B20C93">
                    <w:pPr>
                      <w:pStyle w:val="Fedlapbody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t>6726 Szeged, Temesvári körút 15.</w:t>
                    </w:r>
                    <w:r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br/>
                      <w:t>Tel.: (36 62) 55 88 99</w:t>
                    </w:r>
                    <w:r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br/>
                    </w:r>
                    <w:r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br/>
                    </w:r>
                    <w:r w:rsidR="00B20C93"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br/>
                    </w:r>
                  </w:p>
                  <w:p w14:paraId="3E03CA14" w14:textId="77777777" w:rsidR="00B20C93" w:rsidRPr="00FF6ADA" w:rsidRDefault="00B20C93" w:rsidP="00B20C93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B20C9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25E9AEF" wp14:editId="326AAECC">
              <wp:simplePos x="0" y="0"/>
              <wp:positionH relativeFrom="column">
                <wp:posOffset>2742565</wp:posOffset>
              </wp:positionH>
              <wp:positionV relativeFrom="paragraph">
                <wp:posOffset>-857996</wp:posOffset>
              </wp:positionV>
              <wp:extent cx="1205230" cy="462915"/>
              <wp:effectExtent l="0" t="0" r="0" b="0"/>
              <wp:wrapNone/>
              <wp:docPr id="22" name="Szövegdoboz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230" cy="462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D93FA" w14:textId="77777777" w:rsidR="00B20C93" w:rsidRPr="00FF6ADA" w:rsidRDefault="00CD2F34" w:rsidP="00B20C93">
                          <w:pPr>
                            <w:pStyle w:val="Fedlapbody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1134 Budapest,</w:t>
                          </w:r>
                          <w:r w:rsidR="00D233DE"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Lehel u. 17BC.</w:t>
                          </w:r>
                          <w:r w:rsidRPr="00FF6ADA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br/>
                            <w:t>Tel.: (36 1) 2 888 000</w:t>
                          </w:r>
                        </w:p>
                        <w:p w14:paraId="78A2E669" w14:textId="77777777" w:rsidR="00B20C93" w:rsidRPr="00FF6ADA" w:rsidRDefault="00B20C93" w:rsidP="00B20C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5E9AEF" id="Szövegdoboz 22" o:spid="_x0000_s1028" type="#_x0000_t202" style="position:absolute;margin-left:215.95pt;margin-top:-67.55pt;width:94.9pt;height:36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" filled="f" stroked="f">
              <v:textbox inset="0">
                <w:txbxContent>
                  <w:p w14:paraId="7C7D93FA" w14:textId="77777777" w:rsidR="00B20C93" w:rsidRPr="00FF6ADA" w:rsidRDefault="00CD2F34" w:rsidP="00B20C93">
                    <w:pPr>
                      <w:pStyle w:val="Fedlapbody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t>1134 Budapest,</w:t>
                    </w:r>
                    <w:r w:rsidR="00D233DE"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t>Lehel u. 17BC.</w:t>
                    </w:r>
                    <w:r w:rsidRPr="00FF6ADA">
                      <w:rPr>
                        <w:color w:val="595959" w:themeColor="text1" w:themeTint="A6"/>
                        <w:sz w:val="14"/>
                        <w:szCs w:val="14"/>
                      </w:rPr>
                      <w:br/>
                      <w:t>Tel.: (36 1) 2 888 000</w:t>
                    </w:r>
                  </w:p>
                  <w:p w14:paraId="78A2E669" w14:textId="77777777" w:rsidR="00B20C93" w:rsidRPr="00FF6ADA" w:rsidRDefault="00B20C93" w:rsidP="00B20C93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364E1" w:rsidRPr="00B20C9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41C09835" wp14:editId="149C09C4">
              <wp:simplePos x="0" y="0"/>
              <wp:positionH relativeFrom="column">
                <wp:posOffset>34925</wp:posOffset>
              </wp:positionH>
              <wp:positionV relativeFrom="paragraph">
                <wp:posOffset>-621030</wp:posOffset>
              </wp:positionV>
              <wp:extent cx="1374140" cy="363855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A8149" w14:textId="77777777" w:rsidR="00B20C93" w:rsidRPr="00A364E1" w:rsidRDefault="00B20C93" w:rsidP="00B20C93">
                          <w:pPr>
                            <w:pStyle w:val="Fedlapbody"/>
                            <w:rPr>
                              <w:szCs w:val="16"/>
                              <w:lang w:val="en-US"/>
                            </w:rPr>
                          </w:pPr>
                          <w:r w:rsidRPr="00A364E1">
                            <w:rPr>
                              <w:szCs w:val="16"/>
                              <w:lang w:val="en-US"/>
                            </w:rPr>
                            <w:t>nexum Magyarország Kft.</w:t>
                          </w:r>
                          <w:r w:rsidR="00926762" w:rsidRPr="00A364E1">
                            <w:rPr>
                              <w:szCs w:val="16"/>
                              <w:lang w:val="en-US"/>
                            </w:rPr>
                            <w:br/>
                          </w:r>
                          <w:r w:rsidR="005052D1" w:rsidRPr="00A364E1">
                            <w:rPr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156EA231" w14:textId="77777777" w:rsidR="00B20C93" w:rsidRDefault="00B20C93" w:rsidP="00B20C93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C09835" id="Szövegdoboz 21" o:spid="_x0000_s1029" type="#_x0000_t202" style="position:absolute;margin-left:2.75pt;margin-top:-48.9pt;width:108.2pt;height:28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" filled="f" stroked="f">
              <v:textbox inset="0,0,0,0">
                <w:txbxContent>
                  <w:p w14:paraId="4EEA8149" w14:textId="77777777" w:rsidR="00B20C93" w:rsidRPr="00A364E1" w:rsidRDefault="00B20C93" w:rsidP="00B20C93">
                    <w:pPr>
                      <w:pStyle w:val="Fedlapbody"/>
                      <w:rPr>
                        <w:szCs w:val="16"/>
                        <w:lang w:val="en-US"/>
                      </w:rPr>
                    </w:pPr>
                    <w:r w:rsidRPr="00A364E1">
                      <w:rPr>
                        <w:szCs w:val="16"/>
                        <w:lang w:val="en-US"/>
                      </w:rPr>
                      <w:t>nexum Magyarország Kft.</w:t>
                    </w:r>
                    <w:r w:rsidR="00926762" w:rsidRPr="00A364E1">
                      <w:rPr>
                        <w:szCs w:val="16"/>
                        <w:lang w:val="en-US"/>
                      </w:rPr>
                      <w:br/>
                    </w:r>
                    <w:r w:rsidR="005052D1" w:rsidRPr="00A364E1">
                      <w:rPr>
                        <w:szCs w:val="16"/>
                        <w:lang w:val="en-US"/>
                      </w:rPr>
                      <w:br/>
                    </w:r>
                  </w:p>
                  <w:p w14:paraId="156EA231" w14:textId="77777777" w:rsidR="00B20C93" w:rsidRDefault="00B20C93" w:rsidP="00B20C93">
                    <w:pPr>
                      <w:rPr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A71869" w:rsidRPr="00B20C9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2F55E1" wp14:editId="4FFE82FC">
              <wp:simplePos x="0" y="0"/>
              <wp:positionH relativeFrom="column">
                <wp:posOffset>-1409700</wp:posOffset>
              </wp:positionH>
              <wp:positionV relativeFrom="paragraph">
                <wp:posOffset>-155257</wp:posOffset>
              </wp:positionV>
              <wp:extent cx="7566025" cy="45085"/>
              <wp:effectExtent l="0" t="0" r="0" b="0"/>
              <wp:wrapNone/>
              <wp:docPr id="20" name="Téglalap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025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49A18" id="Téglalap 20" o:spid="_x0000_s1026" style="position:absolute;margin-left:-111pt;margin-top:-12.2pt;width:595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" fillcolor="#f2f2f2 [3052]" stroked="f" strokeweight="2pt"/>
          </w:pict>
        </mc:Fallback>
      </mc:AlternateContent>
    </w:r>
    <w:r w:rsidR="00701AD3">
      <w:rPr>
        <w:rFonts w:cstheme="minorHAnsi"/>
        <w:noProof/>
        <w:lang w:eastAsia="hu-HU"/>
      </w:rPr>
      <w:drawing>
        <wp:anchor distT="0" distB="0" distL="114300" distR="114300" simplePos="0" relativeHeight="251665408" behindDoc="0" locked="0" layoutInCell="1" allowOverlap="1" wp14:anchorId="71F3ED1D" wp14:editId="35DC5D22">
          <wp:simplePos x="0" y="0"/>
          <wp:positionH relativeFrom="column">
            <wp:posOffset>5434965</wp:posOffset>
          </wp:positionH>
          <wp:positionV relativeFrom="paragraph">
            <wp:posOffset>-1219311</wp:posOffset>
          </wp:positionV>
          <wp:extent cx="387350" cy="69469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brations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>
      <w:start w:val="1"/>
      <w:numFmt w:val="decimal"/>
      <w:lvlText w:val="%1.%2"/>
      <w:lvlJc w:val="left"/>
      <w:pPr>
        <w:tabs>
          <w:tab w:val="num" w:pos="1356"/>
        </w:tabs>
        <w:ind w:left="1356" w:hanging="432"/>
      </w:p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431"/>
      </w:p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92" w:hanging="648"/>
      </w:pPr>
    </w:lvl>
    <w:lvl w:ilvl="4">
      <w:start w:val="1"/>
      <w:numFmt w:val="decimal"/>
      <w:lvlText w:val="%1.%2.%3.%4.%5."/>
      <w:lvlJc w:val="left"/>
      <w:pPr>
        <w:tabs>
          <w:tab w:val="num" w:pos="2796"/>
        </w:tabs>
        <w:ind w:left="2796" w:hanging="792"/>
      </w:p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8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8"/>
        </w:tabs>
        <w:ind w:left="43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884" w:hanging="1440"/>
      </w:pPr>
    </w:lvl>
  </w:abstractNum>
  <w:abstractNum w:abstractNumId="1" w15:restartNumberingAfterBreak="0">
    <w:nsid w:val="00A99411"/>
    <w:multiLevelType w:val="multilevel"/>
    <w:tmpl w:val="23500BB8"/>
    <w:lvl w:ilvl="0">
      <w:start w:val="1"/>
      <w:numFmt w:val="decimal"/>
      <w:lvlText w:val="%1."/>
      <w:lvlJc w:val="left"/>
      <w:pPr>
        <w:ind w:left="1189" w:hanging="480"/>
      </w:pPr>
    </w:lvl>
    <w:lvl w:ilvl="1">
      <w:start w:val="1"/>
      <w:numFmt w:val="decimal"/>
      <w:lvlText w:val="%2."/>
      <w:lvlJc w:val="left"/>
      <w:pPr>
        <w:ind w:left="1909" w:hanging="480"/>
      </w:pPr>
    </w:lvl>
    <w:lvl w:ilvl="2">
      <w:start w:val="1"/>
      <w:numFmt w:val="decimal"/>
      <w:lvlText w:val="%3."/>
      <w:lvlJc w:val="left"/>
      <w:pPr>
        <w:ind w:left="262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decimal"/>
      <w:lvlText w:val="%5."/>
      <w:lvlJc w:val="left"/>
      <w:pPr>
        <w:ind w:left="4069" w:hanging="480"/>
      </w:pPr>
    </w:lvl>
    <w:lvl w:ilvl="5">
      <w:start w:val="1"/>
      <w:numFmt w:val="decimal"/>
      <w:lvlText w:val="%6."/>
      <w:lvlJc w:val="left"/>
      <w:pPr>
        <w:ind w:left="4789" w:hanging="480"/>
      </w:pPr>
    </w:lvl>
    <w:lvl w:ilvl="6">
      <w:start w:val="1"/>
      <w:numFmt w:val="decimal"/>
      <w:lvlText w:val="%7."/>
      <w:lvlJc w:val="left"/>
      <w:pPr>
        <w:ind w:left="5509" w:hanging="480"/>
      </w:pPr>
    </w:lvl>
    <w:lvl w:ilvl="7">
      <w:start w:val="1"/>
      <w:numFmt w:val="decimal"/>
      <w:lvlText w:val="%8."/>
      <w:lvlJc w:val="left"/>
      <w:pPr>
        <w:ind w:left="6229" w:hanging="480"/>
      </w:pPr>
    </w:lvl>
    <w:lvl w:ilvl="8">
      <w:start w:val="1"/>
      <w:numFmt w:val="decimal"/>
      <w:lvlText w:val="%9."/>
      <w:lvlJc w:val="left"/>
      <w:pPr>
        <w:ind w:left="6949" w:hanging="480"/>
      </w:pPr>
    </w:lvl>
  </w:abstractNum>
  <w:abstractNum w:abstractNumId="2" w15:restartNumberingAfterBreak="0">
    <w:nsid w:val="027E4878"/>
    <w:multiLevelType w:val="hybridMultilevel"/>
    <w:tmpl w:val="C8F872BA"/>
    <w:lvl w:ilvl="0" w:tplc="80EA35D6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F89"/>
    <w:multiLevelType w:val="hybridMultilevel"/>
    <w:tmpl w:val="A94A0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D2DC3"/>
    <w:multiLevelType w:val="hybridMultilevel"/>
    <w:tmpl w:val="4D54117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4CCB"/>
    <w:multiLevelType w:val="hybridMultilevel"/>
    <w:tmpl w:val="A83E02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72512"/>
    <w:multiLevelType w:val="hybridMultilevel"/>
    <w:tmpl w:val="D77C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E5289"/>
    <w:multiLevelType w:val="hybridMultilevel"/>
    <w:tmpl w:val="5BF400D4"/>
    <w:lvl w:ilvl="0" w:tplc="334E9D7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32D2F"/>
    <w:multiLevelType w:val="hybridMultilevel"/>
    <w:tmpl w:val="4D54117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56784"/>
    <w:multiLevelType w:val="hybridMultilevel"/>
    <w:tmpl w:val="DD743E88"/>
    <w:lvl w:ilvl="0" w:tplc="932474DE">
      <w:start w:val="1"/>
      <w:numFmt w:val="bullet"/>
      <w:pStyle w:val="Listaszerbekezds"/>
      <w:lvlText w:val="▪"/>
      <w:lvlJc w:val="left"/>
      <w:pPr>
        <w:ind w:left="1068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6EA2558"/>
    <w:multiLevelType w:val="hybridMultilevel"/>
    <w:tmpl w:val="75D865EA"/>
    <w:lvl w:ilvl="0" w:tplc="DC44B7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B5B30"/>
    <w:multiLevelType w:val="hybridMultilevel"/>
    <w:tmpl w:val="391072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941449">
    <w:abstractNumId w:val="0"/>
  </w:num>
  <w:num w:numId="2" w16cid:durableId="542861817">
    <w:abstractNumId w:val="7"/>
  </w:num>
  <w:num w:numId="3" w16cid:durableId="963080956">
    <w:abstractNumId w:val="6"/>
  </w:num>
  <w:num w:numId="4" w16cid:durableId="388960443">
    <w:abstractNumId w:val="2"/>
  </w:num>
  <w:num w:numId="5" w16cid:durableId="527984086">
    <w:abstractNumId w:val="9"/>
  </w:num>
  <w:num w:numId="6" w16cid:durableId="689380895">
    <w:abstractNumId w:val="11"/>
  </w:num>
  <w:num w:numId="7" w16cid:durableId="943223993">
    <w:abstractNumId w:val="5"/>
  </w:num>
  <w:num w:numId="8" w16cid:durableId="424301073">
    <w:abstractNumId w:val="10"/>
  </w:num>
  <w:num w:numId="9" w16cid:durableId="1390497812">
    <w:abstractNumId w:val="3"/>
  </w:num>
  <w:num w:numId="10" w16cid:durableId="534582486">
    <w:abstractNumId w:val="9"/>
  </w:num>
  <w:num w:numId="11" w16cid:durableId="1108768533">
    <w:abstractNumId w:val="4"/>
  </w:num>
  <w:num w:numId="12" w16cid:durableId="633098195">
    <w:abstractNumId w:val="9"/>
  </w:num>
  <w:num w:numId="13" w16cid:durableId="394549975">
    <w:abstractNumId w:val="9"/>
  </w:num>
  <w:num w:numId="14" w16cid:durableId="231891478">
    <w:abstractNumId w:val="8"/>
  </w:num>
  <w:num w:numId="15" w16cid:durableId="828523619">
    <w:abstractNumId w:val="9"/>
  </w:num>
  <w:num w:numId="16" w16cid:durableId="846406166">
    <w:abstractNumId w:val="9"/>
  </w:num>
  <w:num w:numId="17" w16cid:durableId="139979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3"/>
    <w:rsid w:val="00002332"/>
    <w:rsid w:val="00002B9A"/>
    <w:rsid w:val="00003636"/>
    <w:rsid w:val="00005A6A"/>
    <w:rsid w:val="00043FB0"/>
    <w:rsid w:val="00044D9B"/>
    <w:rsid w:val="000528F2"/>
    <w:rsid w:val="00055537"/>
    <w:rsid w:val="0005729D"/>
    <w:rsid w:val="0006485A"/>
    <w:rsid w:val="00083514"/>
    <w:rsid w:val="000965BD"/>
    <w:rsid w:val="000A5905"/>
    <w:rsid w:val="000B54A4"/>
    <w:rsid w:val="000D78C2"/>
    <w:rsid w:val="000E5B6F"/>
    <w:rsid w:val="00101B62"/>
    <w:rsid w:val="0012050C"/>
    <w:rsid w:val="00125D87"/>
    <w:rsid w:val="001405A7"/>
    <w:rsid w:val="00150978"/>
    <w:rsid w:val="00152CE1"/>
    <w:rsid w:val="00160C77"/>
    <w:rsid w:val="00171413"/>
    <w:rsid w:val="001E065E"/>
    <w:rsid w:val="002255AF"/>
    <w:rsid w:val="00261579"/>
    <w:rsid w:val="002719B1"/>
    <w:rsid w:val="002829A2"/>
    <w:rsid w:val="00287771"/>
    <w:rsid w:val="002E7311"/>
    <w:rsid w:val="00350FAE"/>
    <w:rsid w:val="00367E82"/>
    <w:rsid w:val="003768E3"/>
    <w:rsid w:val="0037709A"/>
    <w:rsid w:val="003874E8"/>
    <w:rsid w:val="00395CC1"/>
    <w:rsid w:val="003A5D26"/>
    <w:rsid w:val="003B4D72"/>
    <w:rsid w:val="003F6003"/>
    <w:rsid w:val="004016AE"/>
    <w:rsid w:val="004113A4"/>
    <w:rsid w:val="0046769B"/>
    <w:rsid w:val="00476B58"/>
    <w:rsid w:val="0049341C"/>
    <w:rsid w:val="004A1574"/>
    <w:rsid w:val="004C1962"/>
    <w:rsid w:val="004F1C42"/>
    <w:rsid w:val="005052D1"/>
    <w:rsid w:val="00514AD2"/>
    <w:rsid w:val="00517D1C"/>
    <w:rsid w:val="00522354"/>
    <w:rsid w:val="0054303E"/>
    <w:rsid w:val="00552E1F"/>
    <w:rsid w:val="005616CB"/>
    <w:rsid w:val="00571178"/>
    <w:rsid w:val="00664514"/>
    <w:rsid w:val="00682165"/>
    <w:rsid w:val="006A1326"/>
    <w:rsid w:val="006B2FAF"/>
    <w:rsid w:val="006D1C6F"/>
    <w:rsid w:val="00701AD3"/>
    <w:rsid w:val="00710558"/>
    <w:rsid w:val="00755186"/>
    <w:rsid w:val="00775A80"/>
    <w:rsid w:val="007843FA"/>
    <w:rsid w:val="007846B4"/>
    <w:rsid w:val="00784998"/>
    <w:rsid w:val="00787737"/>
    <w:rsid w:val="007B3B01"/>
    <w:rsid w:val="007B494A"/>
    <w:rsid w:val="007C2120"/>
    <w:rsid w:val="007F3CC5"/>
    <w:rsid w:val="0081573D"/>
    <w:rsid w:val="00817B0E"/>
    <w:rsid w:val="008210E8"/>
    <w:rsid w:val="008C2137"/>
    <w:rsid w:val="008E6CFA"/>
    <w:rsid w:val="00907689"/>
    <w:rsid w:val="00917197"/>
    <w:rsid w:val="00926762"/>
    <w:rsid w:val="00936F6A"/>
    <w:rsid w:val="00943222"/>
    <w:rsid w:val="00986E17"/>
    <w:rsid w:val="009E7B36"/>
    <w:rsid w:val="00A010BF"/>
    <w:rsid w:val="00A364E1"/>
    <w:rsid w:val="00A71869"/>
    <w:rsid w:val="00A75098"/>
    <w:rsid w:val="00A8167B"/>
    <w:rsid w:val="00A87ECA"/>
    <w:rsid w:val="00AB0BC5"/>
    <w:rsid w:val="00AB2F8B"/>
    <w:rsid w:val="00AF718B"/>
    <w:rsid w:val="00B20C93"/>
    <w:rsid w:val="00B329F4"/>
    <w:rsid w:val="00B66F2A"/>
    <w:rsid w:val="00B72A6A"/>
    <w:rsid w:val="00B72B08"/>
    <w:rsid w:val="00B83EE3"/>
    <w:rsid w:val="00B901EA"/>
    <w:rsid w:val="00B93EBE"/>
    <w:rsid w:val="00B94170"/>
    <w:rsid w:val="00BA46F8"/>
    <w:rsid w:val="00BB2CE0"/>
    <w:rsid w:val="00BE165F"/>
    <w:rsid w:val="00C2605E"/>
    <w:rsid w:val="00C41903"/>
    <w:rsid w:val="00C50A85"/>
    <w:rsid w:val="00C554C5"/>
    <w:rsid w:val="00C676E9"/>
    <w:rsid w:val="00C84DB5"/>
    <w:rsid w:val="00CB0B3A"/>
    <w:rsid w:val="00CD2F34"/>
    <w:rsid w:val="00CE7B0A"/>
    <w:rsid w:val="00D16B21"/>
    <w:rsid w:val="00D233DE"/>
    <w:rsid w:val="00D320D1"/>
    <w:rsid w:val="00D44F02"/>
    <w:rsid w:val="00D67867"/>
    <w:rsid w:val="00D7616C"/>
    <w:rsid w:val="00DC5921"/>
    <w:rsid w:val="00DD0A0E"/>
    <w:rsid w:val="00DF0398"/>
    <w:rsid w:val="00DF65E5"/>
    <w:rsid w:val="00DF781E"/>
    <w:rsid w:val="00E24C76"/>
    <w:rsid w:val="00E34BAA"/>
    <w:rsid w:val="00E65B69"/>
    <w:rsid w:val="00E76E0A"/>
    <w:rsid w:val="00E826E9"/>
    <w:rsid w:val="00E84A01"/>
    <w:rsid w:val="00EB1C6D"/>
    <w:rsid w:val="00EC5699"/>
    <w:rsid w:val="00EC5C6A"/>
    <w:rsid w:val="00F0021B"/>
    <w:rsid w:val="00F30AC3"/>
    <w:rsid w:val="00F86CAA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5593"/>
  <w15:docId w15:val="{99EC1FF1-5F29-4514-BE48-3C973AB8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0398"/>
    <w:pPr>
      <w:spacing w:line="240" w:lineRule="auto"/>
    </w:pPr>
    <w:rPr>
      <w:color w:val="595959" w:themeColor="text1" w:themeTint="A6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7843FA"/>
    <w:pPr>
      <w:spacing w:before="960" w:after="480"/>
      <w:contextualSpacing/>
      <w:outlineLvl w:val="0"/>
    </w:pPr>
    <w:rPr>
      <w:rFonts w:eastAsiaTheme="majorEastAsia" w:cstheme="majorBidi"/>
      <w:b/>
      <w:bCs/>
      <w:caps/>
      <w:color w:val="2D6ED5"/>
      <w:sz w:val="32"/>
      <w:szCs w:val="28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B2CE0"/>
    <w:pPr>
      <w:spacing w:before="440" w:after="240"/>
      <w:outlineLvl w:val="1"/>
    </w:pPr>
    <w:rPr>
      <w:rFonts w:ascii="Calibri" w:hAnsi="Calibri"/>
      <w:b w:val="0"/>
      <w:bCs w:val="0"/>
      <w:sz w:val="28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A46F8"/>
    <w:pPr>
      <w:spacing w:line="271" w:lineRule="auto"/>
      <w:outlineLvl w:val="2"/>
    </w:pPr>
    <w:rPr>
      <w:bCs/>
      <w:sz w:val="24"/>
    </w:r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BA46F8"/>
    <w:pPr>
      <w:spacing w:before="320" w:after="120"/>
      <w:outlineLvl w:val="3"/>
    </w:pPr>
    <w:rPr>
      <w:bCs w:val="0"/>
      <w:iCs/>
      <w:color w:val="595959" w:themeColor="text1" w:themeTint="A6"/>
      <w:sz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6CF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6CF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6CF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6CFA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6CF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B2CE0"/>
    <w:rPr>
      <w:rFonts w:ascii="Calibri" w:eastAsiaTheme="majorEastAsia" w:hAnsi="Calibri" w:cstheme="majorBidi"/>
      <w:caps/>
      <w:color w:val="2D6ED5"/>
      <w:sz w:val="28"/>
      <w:szCs w:val="26"/>
    </w:rPr>
  </w:style>
  <w:style w:type="paragraph" w:styleId="Szvegtrzs">
    <w:name w:val="Body Text"/>
    <w:basedOn w:val="Norml"/>
    <w:link w:val="SzvegtrzsChar"/>
    <w:semiHidden/>
    <w:qFormat/>
    <w:rsid w:val="0090768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907689"/>
    <w:rPr>
      <w:rFonts w:ascii="Verdana" w:eastAsia="Times New Roman" w:hAnsi="Verdana" w:cs="Times New Roman"/>
      <w:color w:val="4E6172"/>
      <w:sz w:val="18"/>
      <w:szCs w:val="18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7843FA"/>
    <w:rPr>
      <w:rFonts w:eastAsiaTheme="majorEastAsia" w:cstheme="majorBidi"/>
      <w:b/>
      <w:bCs/>
      <w:caps/>
      <w:color w:val="2D6ED5"/>
      <w:sz w:val="32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A46F8"/>
    <w:rPr>
      <w:rFonts w:ascii="Calibri" w:eastAsiaTheme="majorEastAsia" w:hAnsi="Calibri" w:cstheme="majorBidi"/>
      <w:bCs/>
      <w:caps/>
      <w:color w:val="2D6ED5"/>
      <w:sz w:val="24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BA46F8"/>
    <w:rPr>
      <w:rFonts w:ascii="Calibri" w:eastAsiaTheme="majorEastAsia" w:hAnsi="Calibri" w:cstheme="majorBidi"/>
      <w:iCs/>
      <w:caps/>
      <w:color w:val="595959" w:themeColor="text1" w:themeTint="A6"/>
      <w:szCs w:val="26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6CF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6CF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6CFA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6CFA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6CF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E6CF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E6CF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E6CF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E6CF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E6CFA"/>
    <w:rPr>
      <w:b/>
      <w:bCs/>
    </w:rPr>
  </w:style>
  <w:style w:type="character" w:styleId="Kiemels">
    <w:name w:val="Emphasis"/>
    <w:uiPriority w:val="20"/>
    <w:qFormat/>
    <w:rsid w:val="008E6C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E6CFA"/>
    <w:pPr>
      <w:spacing w:after="0"/>
    </w:pPr>
  </w:style>
  <w:style w:type="paragraph" w:styleId="Listaszerbekezds">
    <w:name w:val="List Paragraph"/>
    <w:basedOn w:val="Norml"/>
    <w:uiPriority w:val="34"/>
    <w:qFormat/>
    <w:rsid w:val="00003636"/>
    <w:pPr>
      <w:numPr>
        <w:numId w:val="5"/>
      </w:numPr>
      <w:spacing w:after="160"/>
    </w:pPr>
  </w:style>
  <w:style w:type="paragraph" w:styleId="Idzet">
    <w:name w:val="Quote"/>
    <w:basedOn w:val="Norml"/>
    <w:next w:val="Norml"/>
    <w:link w:val="IdzetChar"/>
    <w:uiPriority w:val="29"/>
    <w:qFormat/>
    <w:rsid w:val="008E6CFA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E6CF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6C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6CFA"/>
    <w:rPr>
      <w:b/>
      <w:bCs/>
      <w:i/>
      <w:iCs/>
    </w:rPr>
  </w:style>
  <w:style w:type="character" w:styleId="Finomkiemels">
    <w:name w:val="Subtle Emphasis"/>
    <w:uiPriority w:val="19"/>
    <w:qFormat/>
    <w:rsid w:val="008E6CFA"/>
    <w:rPr>
      <w:i/>
      <w:iCs/>
    </w:rPr>
  </w:style>
  <w:style w:type="character" w:styleId="Erskiemels">
    <w:name w:val="Intense Emphasis"/>
    <w:uiPriority w:val="21"/>
    <w:qFormat/>
    <w:rsid w:val="008E6CFA"/>
    <w:rPr>
      <w:b/>
      <w:bCs/>
    </w:rPr>
  </w:style>
  <w:style w:type="character" w:styleId="Finomhivatkozs">
    <w:name w:val="Subtle Reference"/>
    <w:uiPriority w:val="31"/>
    <w:qFormat/>
    <w:rsid w:val="008E6CFA"/>
    <w:rPr>
      <w:smallCaps/>
    </w:rPr>
  </w:style>
  <w:style w:type="character" w:styleId="Ershivatkozs">
    <w:name w:val="Intense Reference"/>
    <w:uiPriority w:val="32"/>
    <w:qFormat/>
    <w:rsid w:val="008E6CFA"/>
    <w:rPr>
      <w:smallCaps/>
      <w:spacing w:val="5"/>
      <w:u w:val="single"/>
    </w:rPr>
  </w:style>
  <w:style w:type="character" w:styleId="Knyvcme">
    <w:name w:val="Book Title"/>
    <w:uiPriority w:val="33"/>
    <w:qFormat/>
    <w:rsid w:val="008E6CFA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E6CFA"/>
    <w:pPr>
      <w:outlineLvl w:val="9"/>
    </w:pPr>
    <w:rPr>
      <w:lang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7689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768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8E6CFA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E6CFA"/>
  </w:style>
  <w:style w:type="paragraph" w:styleId="llb">
    <w:name w:val="footer"/>
    <w:basedOn w:val="Norml"/>
    <w:link w:val="llbChar"/>
    <w:uiPriority w:val="99"/>
    <w:unhideWhenUsed/>
    <w:rsid w:val="008E6CFA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E6CFA"/>
  </w:style>
  <w:style w:type="paragraph" w:customStyle="1" w:styleId="tblzat-norml">
    <w:name w:val="táblázat-normál"/>
    <w:basedOn w:val="Norml"/>
    <w:rsid w:val="008E6CFA"/>
    <w:pPr>
      <w:suppressAutoHyphens/>
      <w:spacing w:after="0"/>
    </w:pPr>
    <w:rPr>
      <w:rFonts w:ascii="Verdana" w:eastAsia="Times New Roman" w:hAnsi="Verdana" w:cs="Times New Roman"/>
      <w:color w:val="4E6172"/>
      <w:sz w:val="18"/>
      <w:szCs w:val="18"/>
      <w:lang w:eastAsia="ar-SA"/>
    </w:rPr>
  </w:style>
  <w:style w:type="paragraph" w:customStyle="1" w:styleId="tblzat-norml-kzp">
    <w:name w:val="táblázat-normál-közép"/>
    <w:basedOn w:val="tblzat-norml"/>
    <w:rsid w:val="008E6CFA"/>
    <w:pPr>
      <w:jc w:val="center"/>
    </w:pPr>
  </w:style>
  <w:style w:type="paragraph" w:customStyle="1" w:styleId="H1">
    <w:name w:val="H1"/>
    <w:basedOn w:val="Norml"/>
    <w:link w:val="H1Char"/>
    <w:rsid w:val="003B4D72"/>
    <w:pPr>
      <w:spacing w:after="600"/>
    </w:pPr>
    <w:rPr>
      <w:rFonts w:ascii="Frutiger PFL" w:hAnsi="Frutiger PFL" w:cstheme="minorHAnsi"/>
      <w:b/>
      <w:color w:val="1F497D" w:themeColor="text2"/>
      <w:sz w:val="32"/>
      <w:szCs w:val="32"/>
    </w:rPr>
  </w:style>
  <w:style w:type="character" w:customStyle="1" w:styleId="H1Char">
    <w:name w:val="H1 Char"/>
    <w:basedOn w:val="Bekezdsalapbettpusa"/>
    <w:link w:val="H1"/>
    <w:rsid w:val="003B4D72"/>
    <w:rPr>
      <w:rFonts w:ascii="Frutiger PFL" w:hAnsi="Frutiger PFL" w:cstheme="minorHAnsi"/>
      <w:b/>
      <w:color w:val="1F497D" w:themeColor="text2"/>
      <w:sz w:val="32"/>
      <w:szCs w:val="32"/>
    </w:rPr>
  </w:style>
  <w:style w:type="character" w:styleId="Hiperhivatkozs">
    <w:name w:val="Hyperlink"/>
    <w:rsid w:val="000B54A4"/>
    <w:rPr>
      <w:color w:val="2D6ED5"/>
      <w:u w:val="single"/>
    </w:rPr>
  </w:style>
  <w:style w:type="paragraph" w:customStyle="1" w:styleId="FedlapCm">
    <w:name w:val="Fedlap Cím"/>
    <w:basedOn w:val="Norml"/>
    <w:link w:val="FedlapCmChar"/>
    <w:qFormat/>
    <w:rsid w:val="000B54A4"/>
    <w:pPr>
      <w:autoSpaceDE w:val="0"/>
      <w:autoSpaceDN w:val="0"/>
      <w:spacing w:before="200"/>
    </w:pPr>
    <w:rPr>
      <w:rFonts w:cstheme="minorHAnsi"/>
      <w:caps/>
      <w:color w:val="2D6ED5"/>
      <w:sz w:val="44"/>
      <w:szCs w:val="44"/>
    </w:rPr>
  </w:style>
  <w:style w:type="paragraph" w:customStyle="1" w:styleId="FedlapH2">
    <w:name w:val="Fedlap H2"/>
    <w:basedOn w:val="Norml"/>
    <w:link w:val="FedlapH2Char"/>
    <w:qFormat/>
    <w:rsid w:val="00917197"/>
    <w:pPr>
      <w:autoSpaceDE w:val="0"/>
      <w:autoSpaceDN w:val="0"/>
      <w:ind w:right="-2"/>
    </w:pPr>
    <w:rPr>
      <w:color w:val="404040" w:themeColor="text1" w:themeTint="BF"/>
      <w:sz w:val="28"/>
      <w:szCs w:val="28"/>
    </w:rPr>
  </w:style>
  <w:style w:type="character" w:customStyle="1" w:styleId="FedlapCmChar">
    <w:name w:val="Fedlap Cím Char"/>
    <w:basedOn w:val="Bekezdsalapbettpusa"/>
    <w:link w:val="FedlapCm"/>
    <w:rsid w:val="000B54A4"/>
    <w:rPr>
      <w:rFonts w:cstheme="minorHAnsi"/>
      <w:caps/>
      <w:color w:val="2D6ED5"/>
      <w:sz w:val="44"/>
      <w:szCs w:val="44"/>
    </w:rPr>
  </w:style>
  <w:style w:type="paragraph" w:customStyle="1" w:styleId="Fedlapbody">
    <w:name w:val="Fedlap body"/>
    <w:basedOn w:val="Norml"/>
    <w:link w:val="FedlapbodyChar"/>
    <w:qFormat/>
    <w:rsid w:val="00C41903"/>
    <w:pPr>
      <w:autoSpaceDE w:val="0"/>
      <w:autoSpaceDN w:val="0"/>
      <w:ind w:right="-2"/>
    </w:pPr>
    <w:rPr>
      <w:rFonts w:cstheme="minorHAnsi"/>
      <w:color w:val="404040" w:themeColor="text1" w:themeTint="BF"/>
      <w:sz w:val="16"/>
      <w:szCs w:val="20"/>
    </w:rPr>
  </w:style>
  <w:style w:type="character" w:customStyle="1" w:styleId="FedlapH2Char">
    <w:name w:val="Fedlap H2 Char"/>
    <w:basedOn w:val="Bekezdsalapbettpusa"/>
    <w:link w:val="FedlapH2"/>
    <w:rsid w:val="00917197"/>
    <w:rPr>
      <w:color w:val="404040" w:themeColor="text1" w:themeTint="BF"/>
      <w:sz w:val="28"/>
      <w:szCs w:val="28"/>
    </w:rPr>
  </w:style>
  <w:style w:type="paragraph" w:customStyle="1" w:styleId="Norml1">
    <w:name w:val="Normál1"/>
    <w:basedOn w:val="Norml"/>
    <w:link w:val="normalChar"/>
    <w:rsid w:val="004016AE"/>
    <w:pPr>
      <w:ind w:right="-2"/>
    </w:pPr>
    <w:rPr>
      <w:rFonts w:cstheme="minorHAnsi"/>
      <w:szCs w:val="20"/>
    </w:rPr>
  </w:style>
  <w:style w:type="character" w:customStyle="1" w:styleId="FedlapbodyChar">
    <w:name w:val="Fedlap body Char"/>
    <w:basedOn w:val="Bekezdsalapbettpusa"/>
    <w:link w:val="Fedlapbody"/>
    <w:rsid w:val="00C41903"/>
    <w:rPr>
      <w:rFonts w:cstheme="minorHAnsi"/>
      <w:color w:val="404040" w:themeColor="text1" w:themeTint="BF"/>
      <w:sz w:val="16"/>
      <w:szCs w:val="20"/>
    </w:rPr>
  </w:style>
  <w:style w:type="paragraph" w:customStyle="1" w:styleId="Stlus1">
    <w:name w:val="Stílus1"/>
    <w:basedOn w:val="H1"/>
    <w:link w:val="Stlus1Char"/>
    <w:qFormat/>
    <w:rsid w:val="007843FA"/>
    <w:pPr>
      <w:ind w:right="-2"/>
    </w:pPr>
    <w:rPr>
      <w:rFonts w:asciiTheme="minorHAnsi" w:hAnsiTheme="minorHAnsi"/>
      <w:b w:val="0"/>
      <w:caps/>
      <w:color w:val="2D6ED5"/>
      <w:sz w:val="36"/>
      <w:szCs w:val="36"/>
    </w:rPr>
  </w:style>
  <w:style w:type="character" w:customStyle="1" w:styleId="normalChar">
    <w:name w:val="normal Char"/>
    <w:basedOn w:val="Bekezdsalapbettpusa"/>
    <w:link w:val="Norml1"/>
    <w:rsid w:val="004016AE"/>
    <w:rPr>
      <w:rFonts w:cstheme="minorHAnsi"/>
      <w:color w:val="595959" w:themeColor="text1" w:themeTint="A6"/>
      <w:sz w:val="20"/>
      <w:szCs w:val="20"/>
    </w:rPr>
  </w:style>
  <w:style w:type="paragraph" w:customStyle="1" w:styleId="Tisztelt">
    <w:name w:val="Tisztelt"/>
    <w:basedOn w:val="H1"/>
    <w:link w:val="TiszteltChar"/>
    <w:qFormat/>
    <w:rsid w:val="00787737"/>
    <w:pPr>
      <w:ind w:right="-2"/>
    </w:pPr>
    <w:rPr>
      <w:rFonts w:asciiTheme="minorHAnsi" w:hAnsiTheme="minorHAnsi"/>
      <w:b w:val="0"/>
      <w:color w:val="2D6ED5"/>
      <w:sz w:val="36"/>
      <w:szCs w:val="36"/>
    </w:rPr>
  </w:style>
  <w:style w:type="character" w:customStyle="1" w:styleId="Stlus1Char">
    <w:name w:val="Stílus1 Char"/>
    <w:basedOn w:val="H1Char"/>
    <w:link w:val="Stlus1"/>
    <w:rsid w:val="007843FA"/>
    <w:rPr>
      <w:rFonts w:ascii="Frutiger PFL" w:hAnsi="Frutiger PFL" w:cstheme="minorHAnsi"/>
      <w:b w:val="0"/>
      <w:caps/>
      <w:color w:val="2D6ED5"/>
      <w:sz w:val="36"/>
      <w:szCs w:val="36"/>
    </w:rPr>
  </w:style>
  <w:style w:type="character" w:styleId="Helyrzszveg">
    <w:name w:val="Placeholder Text"/>
    <w:basedOn w:val="Bekezdsalapbettpusa"/>
    <w:uiPriority w:val="99"/>
    <w:semiHidden/>
    <w:rsid w:val="00517D1C"/>
    <w:rPr>
      <w:color w:val="808080"/>
    </w:rPr>
  </w:style>
  <w:style w:type="character" w:customStyle="1" w:styleId="TiszteltChar">
    <w:name w:val="Tisztelt Char"/>
    <w:basedOn w:val="H1Char"/>
    <w:link w:val="Tisztelt"/>
    <w:rsid w:val="00787737"/>
    <w:rPr>
      <w:rFonts w:ascii="Frutiger PFL" w:hAnsi="Frutiger PFL" w:cstheme="minorHAnsi"/>
      <w:b w:val="0"/>
      <w:color w:val="2D6ED5"/>
      <w:sz w:val="36"/>
      <w:szCs w:val="36"/>
    </w:rPr>
  </w:style>
  <w:style w:type="table" w:customStyle="1" w:styleId="Tblzat">
    <w:name w:val="Táblázat"/>
    <w:basedOn w:val="Profitblzat"/>
    <w:uiPriority w:val="99"/>
    <w:rsid w:val="00125D87"/>
    <w:pPr>
      <w:spacing w:before="60" w:after="0" w:line="240" w:lineRule="auto"/>
    </w:pPr>
    <w:rPr>
      <w:rFonts w:cstheme="minorHAnsi"/>
      <w:sz w:val="20"/>
      <w:szCs w:val="20"/>
      <w:lang w:eastAsia="hu-HU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D9D9D9" w:themeColor="background1" w:themeShade="D9"/>
        <w:insideV w:val="none" w:sz="0" w:space="0" w:color="auto"/>
      </w:tblBorders>
    </w:tblPr>
    <w:tblStylePr w:type="firstRow">
      <w:rPr>
        <w:rFonts w:asciiTheme="minorHAnsi" w:hAnsiTheme="minorHAnsi"/>
        <w:b/>
        <w:bCs/>
        <w:i w:val="0"/>
        <w:color w:val="2D6ED5"/>
        <w:sz w:val="20"/>
        <w:u w:val="none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color w:val="FBD4B4" w:themeColor="accent6" w:themeTint="66"/>
      </w:rPr>
    </w:tblStylePr>
  </w:style>
  <w:style w:type="table" w:styleId="Rcsostblzat">
    <w:name w:val="Table Grid"/>
    <w:basedOn w:val="Normltblzat"/>
    <w:uiPriority w:val="59"/>
    <w:rsid w:val="000E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0E5B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lista">
    <w:name w:val="Light List"/>
    <w:basedOn w:val="Normltblzat"/>
    <w:uiPriority w:val="61"/>
    <w:rsid w:val="000023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0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rnykols3jellszn">
    <w:name w:val="Light Shading Accent 3"/>
    <w:basedOn w:val="Normltblzat"/>
    <w:uiPriority w:val="60"/>
    <w:rsid w:val="000E5B6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lista1jellszn">
    <w:name w:val="Light List Accent 1"/>
    <w:basedOn w:val="Normltblzat"/>
    <w:uiPriority w:val="61"/>
    <w:rsid w:val="000E5B6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D7616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Profitblzat">
    <w:name w:val="Table Professional"/>
    <w:basedOn w:val="Normltblzat"/>
    <w:uiPriority w:val="99"/>
    <w:semiHidden/>
    <w:unhideWhenUsed/>
    <w:rsid w:val="00D7616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lgoslista4jellszn">
    <w:name w:val="Light List Accent 4"/>
    <w:basedOn w:val="Profitblzat"/>
    <w:uiPriority w:val="61"/>
    <w:rsid w:val="00D761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3jellszn">
    <w:name w:val="Light List Accent 3"/>
    <w:basedOn w:val="Profitblzat"/>
    <w:uiPriority w:val="61"/>
    <w:rsid w:val="0000233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002B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4jellszn">
    <w:name w:val="Light Shading Accent 4"/>
    <w:basedOn w:val="Normltblzat"/>
    <w:uiPriority w:val="60"/>
    <w:rsid w:val="00002B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002B9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002B9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tnus">
    <w:name w:val="Light Shading"/>
    <w:basedOn w:val="Normltblzat"/>
    <w:uiPriority w:val="60"/>
    <w:rsid w:val="00002B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irstParagraph">
    <w:name w:val="First Paragraph"/>
    <w:basedOn w:val="Szvegtrzs"/>
    <w:next w:val="Szvegtrzs"/>
    <w:qFormat/>
    <w:rsid w:val="00171413"/>
    <w:pPr>
      <w:spacing w:before="180" w:after="180"/>
    </w:pPr>
    <w:rPr>
      <w:rFonts w:eastAsiaTheme="minorHAnsi"/>
      <w:color w:val="auto"/>
      <w:sz w:val="24"/>
      <w:szCs w:val="24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17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rierportal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xum.hu/" TargetMode="External"/><Relationship Id="rId2" Type="http://schemas.openxmlformats.org/officeDocument/2006/relationships/hyperlink" Target="mailto:info@nexum.hu" TargetMode="External"/><Relationship Id="rId1" Type="http://schemas.openxmlformats.org/officeDocument/2006/relationships/image" Target="media/image1.wmf"/><Relationship Id="rId6" Type="http://schemas.openxmlformats.org/officeDocument/2006/relationships/image" Target="media/image2.png"/><Relationship Id="rId5" Type="http://schemas.openxmlformats.org/officeDocument/2006/relationships/hyperlink" Target="http://www.nexum.hu/" TargetMode="External"/><Relationship Id="rId4" Type="http://schemas.openxmlformats.org/officeDocument/2006/relationships/hyperlink" Target="mailto:info@nexum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a\Desktop\teljesitesigazola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E5D1-ABF1-4DC5-97F4-F446DA14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teljesitesigazolas</Template>
  <TotalTime>13</TotalTime>
  <Pages>2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nexum Magyarország Kft.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Bencze Nóra</cp:lastModifiedBy>
  <cp:revision>3</cp:revision>
  <cp:lastPrinted>2013-01-10T15:45:00Z</cp:lastPrinted>
  <dcterms:created xsi:type="dcterms:W3CDTF">2026-03-24T08:25:00Z</dcterms:created>
  <dcterms:modified xsi:type="dcterms:W3CDTF">2026-03-24T08:41:00Z</dcterms:modified>
</cp:coreProperties>
</file>